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A7" w:rsidRPr="00FD72D5" w:rsidRDefault="000D63A7" w:rsidP="00DE3202">
      <w:pPr>
        <w:pStyle w:val="Heading1"/>
        <w:pageBreakBefore w:val="0"/>
        <w:numPr>
          <w:ilvl w:val="0"/>
          <w:numId w:val="0"/>
        </w:numPr>
        <w:jc w:val="center"/>
        <w:rPr>
          <w:rFonts w:ascii="Tahoma" w:hAnsi="Tahoma" w:cs="Tahoma"/>
          <w:sz w:val="20"/>
        </w:rPr>
      </w:pPr>
      <w:bookmarkStart w:id="0" w:name="_Toc254352640"/>
      <w:bookmarkStart w:id="1" w:name="_Toc287605817"/>
      <w:r w:rsidRPr="00FD72D5">
        <w:rPr>
          <w:rFonts w:ascii="Tahoma" w:hAnsi="Tahoma" w:cs="Tahoma"/>
          <w:sz w:val="20"/>
        </w:rPr>
        <w:t>Уведомление о проведении открытого запроса предложений</w:t>
      </w:r>
      <w:bookmarkEnd w:id="0"/>
      <w:bookmarkEnd w:id="1"/>
    </w:p>
    <w:p w:rsidR="000D63A7" w:rsidRDefault="000D63A7" w:rsidP="00DE3202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bookmarkStart w:id="2" w:name="_Ref254786058"/>
      <w:r w:rsidRPr="00FD72D5">
        <w:rPr>
          <w:rFonts w:ascii="Tahoma" w:hAnsi="Tahoma" w:cs="Tahoma"/>
          <w:color w:val="000000"/>
          <w:sz w:val="20"/>
          <w:szCs w:val="20"/>
        </w:rPr>
        <w:t xml:space="preserve">В целях удовлетворения нужд </w:t>
      </w:r>
      <w:r>
        <w:rPr>
          <w:rFonts w:ascii="Tahoma" w:hAnsi="Tahoma" w:cs="Tahoma"/>
          <w:color w:val="000000"/>
          <w:sz w:val="20"/>
          <w:szCs w:val="20"/>
        </w:rPr>
        <w:t>заказч</w:t>
      </w:r>
      <w:r w:rsidRPr="00FD72D5">
        <w:rPr>
          <w:rFonts w:ascii="Tahoma" w:hAnsi="Tahoma" w:cs="Tahoma"/>
          <w:color w:val="000000"/>
          <w:sz w:val="20"/>
          <w:szCs w:val="20"/>
        </w:rPr>
        <w:t xml:space="preserve">ика </w:t>
      </w:r>
      <w:r>
        <w:rPr>
          <w:rFonts w:ascii="Tahoma" w:hAnsi="Tahoma" w:cs="Tahoma"/>
          <w:color w:val="000000"/>
          <w:sz w:val="20"/>
          <w:szCs w:val="20"/>
        </w:rPr>
        <w:t xml:space="preserve">Общества с ограниченной ответственностью «Удмуртские коммунальные системы», </w:t>
      </w:r>
      <w:r w:rsidRPr="008E4470">
        <w:rPr>
          <w:rFonts w:ascii="Tahoma" w:hAnsi="Tahoma" w:cs="Tahoma"/>
          <w:color w:val="000000"/>
          <w:sz w:val="20"/>
          <w:szCs w:val="20"/>
        </w:rPr>
        <w:t>зака</w:t>
      </w:r>
      <w:r>
        <w:rPr>
          <w:rFonts w:ascii="Tahoma" w:hAnsi="Tahoma" w:cs="Tahoma"/>
          <w:color w:val="000000"/>
          <w:sz w:val="20"/>
          <w:szCs w:val="20"/>
        </w:rPr>
        <w:t>зчик, являющийся организатором открытого запроса предложений</w:t>
      </w:r>
      <w:r w:rsidRPr="008E447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72D5">
        <w:rPr>
          <w:rFonts w:ascii="Tahoma" w:hAnsi="Tahoma" w:cs="Tahoma"/>
          <w:color w:val="000000"/>
          <w:sz w:val="20"/>
          <w:szCs w:val="20"/>
        </w:rPr>
        <w:t>(</w:t>
      </w:r>
      <w:r w:rsidRPr="00FD72D5">
        <w:rPr>
          <w:rFonts w:ascii="Tahoma" w:hAnsi="Tahoma" w:cs="Tahoma"/>
          <w:i/>
          <w:color w:val="000000"/>
          <w:sz w:val="20"/>
          <w:szCs w:val="20"/>
        </w:rPr>
        <w:t xml:space="preserve">далее – </w:t>
      </w:r>
      <w:r>
        <w:rPr>
          <w:rFonts w:ascii="Tahoma" w:hAnsi="Tahoma" w:cs="Tahoma"/>
          <w:i/>
          <w:color w:val="000000"/>
          <w:sz w:val="20"/>
          <w:szCs w:val="20"/>
        </w:rPr>
        <w:t>организат</w:t>
      </w:r>
      <w:r w:rsidRPr="00FD72D5">
        <w:rPr>
          <w:rFonts w:ascii="Tahoma" w:hAnsi="Tahoma" w:cs="Tahoma"/>
          <w:i/>
          <w:color w:val="000000"/>
          <w:sz w:val="20"/>
          <w:szCs w:val="20"/>
        </w:rPr>
        <w:t>ор ОЗП</w:t>
      </w:r>
      <w:r w:rsidRPr="00FD72D5">
        <w:rPr>
          <w:rFonts w:ascii="Tahoma" w:hAnsi="Tahoma" w:cs="Tahoma"/>
          <w:color w:val="000000"/>
          <w:sz w:val="20"/>
          <w:szCs w:val="20"/>
        </w:rPr>
        <w:t xml:space="preserve">) </w:t>
      </w:r>
      <w:r w:rsidRPr="00FD72D5">
        <w:rPr>
          <w:rFonts w:ascii="Tahoma" w:hAnsi="Tahoma" w:cs="Tahoma"/>
          <w:sz w:val="20"/>
          <w:szCs w:val="20"/>
        </w:rPr>
        <w:t xml:space="preserve">настоящим объявляет о проведении процедуры открытого запроса предложений (далее по тексту - ОЗП) и приглашает юридических лиц и индивидуальных предпринимателей (далее — </w:t>
      </w:r>
      <w:r>
        <w:rPr>
          <w:rFonts w:ascii="Tahoma" w:hAnsi="Tahoma" w:cs="Tahoma"/>
          <w:sz w:val="20"/>
          <w:szCs w:val="20"/>
        </w:rPr>
        <w:t>участни</w:t>
      </w:r>
      <w:r w:rsidRPr="00FD72D5">
        <w:rPr>
          <w:rFonts w:ascii="Tahoma" w:hAnsi="Tahoma" w:cs="Tahoma"/>
          <w:sz w:val="20"/>
          <w:szCs w:val="20"/>
        </w:rPr>
        <w:t>ки) подавать с</w:t>
      </w:r>
      <w:r>
        <w:rPr>
          <w:rFonts w:ascii="Tahoma" w:hAnsi="Tahoma" w:cs="Tahoma"/>
          <w:sz w:val="20"/>
          <w:szCs w:val="20"/>
        </w:rPr>
        <w:t>вои предложения для заключения д</w:t>
      </w:r>
      <w:r w:rsidRPr="00FD72D5">
        <w:rPr>
          <w:rFonts w:ascii="Tahoma" w:hAnsi="Tahoma" w:cs="Tahoma"/>
          <w:sz w:val="20"/>
          <w:szCs w:val="20"/>
        </w:rPr>
        <w:t>оговор</w:t>
      </w:r>
      <w:r>
        <w:rPr>
          <w:rFonts w:ascii="Tahoma" w:hAnsi="Tahoma" w:cs="Tahoma"/>
          <w:sz w:val="20"/>
          <w:szCs w:val="20"/>
        </w:rPr>
        <w:t>а</w:t>
      </w:r>
      <w:r w:rsidRPr="00FD72D5">
        <w:rPr>
          <w:rFonts w:ascii="Tahoma" w:hAnsi="Tahoma" w:cs="Tahoma"/>
          <w:sz w:val="20"/>
          <w:szCs w:val="20"/>
        </w:rPr>
        <w:t xml:space="preserve"> на </w:t>
      </w:r>
      <w:r>
        <w:rPr>
          <w:rFonts w:ascii="Tahoma" w:hAnsi="Tahoma" w:cs="Tahoma"/>
          <w:sz w:val="20"/>
          <w:szCs w:val="20"/>
        </w:rPr>
        <w:t>поставку МТР по следующей закупке:</w:t>
      </w:r>
    </w:p>
    <w:p w:rsidR="000D63A7" w:rsidRDefault="000D63A7" w:rsidP="00DE3202">
      <w:pPr>
        <w:pStyle w:val="ListNumber"/>
        <w:numPr>
          <w:ilvl w:val="0"/>
          <w:numId w:val="6"/>
        </w:numPr>
        <w:tabs>
          <w:tab w:val="clear" w:pos="1260"/>
          <w:tab w:val="left" w:pos="900"/>
        </w:tabs>
        <w:spacing w:before="0" w:line="240" w:lineRule="auto"/>
        <w:ind w:left="896" w:hanging="357"/>
        <w:rPr>
          <w:rFonts w:ascii="Tahoma" w:hAnsi="Tahoma" w:cs="Tahoma"/>
          <w:sz w:val="20"/>
        </w:rPr>
      </w:pPr>
      <w:r w:rsidRPr="00EB7C5A">
        <w:rPr>
          <w:rFonts w:ascii="Tahoma" w:hAnsi="Tahoma" w:cs="Tahoma"/>
          <w:sz w:val="20"/>
        </w:rPr>
        <w:t>оборудовани</w:t>
      </w:r>
      <w:r>
        <w:rPr>
          <w:rFonts w:ascii="Tahoma" w:hAnsi="Tahoma" w:cs="Tahoma"/>
          <w:sz w:val="20"/>
        </w:rPr>
        <w:t>е</w:t>
      </w:r>
      <w:r w:rsidRPr="00EB7C5A">
        <w:rPr>
          <w:rFonts w:ascii="Tahoma" w:hAnsi="Tahoma" w:cs="Tahoma"/>
          <w:sz w:val="20"/>
        </w:rPr>
        <w:t xml:space="preserve"> технологическо</w:t>
      </w:r>
      <w:r>
        <w:rPr>
          <w:rFonts w:ascii="Tahoma" w:hAnsi="Tahoma" w:cs="Tahoma"/>
          <w:sz w:val="20"/>
        </w:rPr>
        <w:t>е (торцевое уплотнение насоса WILO ASP 300 C)</w:t>
      </w:r>
    </w:p>
    <w:p w:rsidR="000D63A7" w:rsidRPr="00756413" w:rsidRDefault="000D63A7" w:rsidP="00DE3202">
      <w:pPr>
        <w:pStyle w:val="ListNumber"/>
        <w:numPr>
          <w:ilvl w:val="0"/>
          <w:numId w:val="0"/>
        </w:numPr>
        <w:tabs>
          <w:tab w:val="left" w:pos="900"/>
        </w:tabs>
        <w:spacing w:befor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для нужд ООО «УКС» в 2011 году.</w:t>
      </w:r>
    </w:p>
    <w:bookmarkEnd w:id="2"/>
    <w:p w:rsidR="000D63A7" w:rsidRDefault="000D63A7" w:rsidP="00DE3202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Подробное описание закупаемой продукции и условий </w:t>
      </w:r>
      <w:r>
        <w:rPr>
          <w:rFonts w:ascii="Tahoma" w:hAnsi="Tahoma" w:cs="Tahoma"/>
          <w:sz w:val="20"/>
          <w:szCs w:val="20"/>
        </w:rPr>
        <w:t>догов</w:t>
      </w:r>
      <w:r w:rsidRPr="00FD72D5">
        <w:rPr>
          <w:rFonts w:ascii="Tahoma" w:hAnsi="Tahoma" w:cs="Tahoma"/>
          <w:sz w:val="20"/>
          <w:szCs w:val="20"/>
        </w:rPr>
        <w:t xml:space="preserve">ора содержится в </w:t>
      </w:r>
      <w:r>
        <w:rPr>
          <w:rFonts w:ascii="Tahoma" w:hAnsi="Tahoma" w:cs="Tahoma"/>
          <w:sz w:val="20"/>
          <w:szCs w:val="20"/>
        </w:rPr>
        <w:t>докум</w:t>
      </w:r>
      <w:r w:rsidRPr="00FD72D5">
        <w:rPr>
          <w:rFonts w:ascii="Tahoma" w:hAnsi="Tahoma" w:cs="Tahoma"/>
          <w:sz w:val="20"/>
          <w:szCs w:val="20"/>
        </w:rPr>
        <w:t>ентации по открытому запросу предложений</w:t>
      </w:r>
      <w:r>
        <w:rPr>
          <w:rFonts w:ascii="Tahoma" w:hAnsi="Tahoma" w:cs="Tahoma"/>
          <w:sz w:val="20"/>
          <w:szCs w:val="20"/>
        </w:rPr>
        <w:t>,</w:t>
      </w:r>
      <w:r w:rsidRPr="0035333C">
        <w:t xml:space="preserve"> </w:t>
      </w:r>
      <w:r w:rsidRPr="0035333C">
        <w:rPr>
          <w:rFonts w:ascii="Tahoma" w:hAnsi="Tahoma" w:cs="Tahoma"/>
          <w:sz w:val="20"/>
          <w:szCs w:val="20"/>
        </w:rPr>
        <w:t xml:space="preserve">которая предоставляется любому участнику по его </w:t>
      </w:r>
      <w:r>
        <w:rPr>
          <w:rFonts w:ascii="Tahoma" w:hAnsi="Tahoma" w:cs="Tahoma"/>
          <w:sz w:val="20"/>
          <w:szCs w:val="20"/>
        </w:rPr>
        <w:t>письменному</w:t>
      </w:r>
      <w:r w:rsidRPr="0035333C">
        <w:rPr>
          <w:rFonts w:ascii="Tahoma" w:hAnsi="Tahoma" w:cs="Tahoma"/>
          <w:sz w:val="20"/>
          <w:szCs w:val="20"/>
        </w:rPr>
        <w:t xml:space="preserve"> запросу</w:t>
      </w:r>
      <w:r>
        <w:rPr>
          <w:rFonts w:ascii="Tahoma" w:hAnsi="Tahoma" w:cs="Tahoma"/>
          <w:sz w:val="20"/>
          <w:szCs w:val="20"/>
        </w:rPr>
        <w:t xml:space="preserve"> с момента опубликования настоящего уведомления</w:t>
      </w:r>
      <w:r w:rsidRPr="0035333C">
        <w:rPr>
          <w:rFonts w:ascii="Tahoma" w:hAnsi="Tahoma" w:cs="Tahoma"/>
          <w:sz w:val="20"/>
          <w:szCs w:val="20"/>
        </w:rPr>
        <w:t xml:space="preserve"> в следующем порядке:</w:t>
      </w:r>
    </w:p>
    <w:p w:rsidR="000D63A7" w:rsidRPr="00157B15" w:rsidRDefault="000D63A7" w:rsidP="00DE3202">
      <w:pPr>
        <w:pStyle w:val="ListNumber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</w:rPr>
      </w:pPr>
      <w:r w:rsidRPr="00157B15">
        <w:rPr>
          <w:rFonts w:ascii="Tahoma" w:hAnsi="Tahoma" w:cs="Tahoma"/>
          <w:sz w:val="20"/>
          <w:szCs w:val="20"/>
        </w:rPr>
        <w:t xml:space="preserve">Запрос должен быть оформлен на фирменном бланке Участника </w:t>
      </w:r>
      <w:r>
        <w:rPr>
          <w:rFonts w:ascii="Tahoma" w:hAnsi="Tahoma" w:cs="Tahoma"/>
          <w:sz w:val="20"/>
          <w:szCs w:val="20"/>
        </w:rPr>
        <w:t>закупки</w:t>
      </w:r>
      <w:r w:rsidRPr="00157B15">
        <w:rPr>
          <w:rFonts w:ascii="Tahoma" w:hAnsi="Tahoma" w:cs="Tahoma"/>
          <w:sz w:val="20"/>
          <w:szCs w:val="20"/>
        </w:rPr>
        <w:t xml:space="preserve">, с обязательным указанием «В </w:t>
      </w:r>
      <w:r>
        <w:rPr>
          <w:rFonts w:ascii="Tahoma" w:hAnsi="Tahoma" w:cs="Tahoma"/>
          <w:sz w:val="20"/>
          <w:szCs w:val="20"/>
        </w:rPr>
        <w:t>Закупочную</w:t>
      </w:r>
      <w:r w:rsidRPr="00157B15">
        <w:rPr>
          <w:rFonts w:ascii="Tahoma" w:hAnsi="Tahoma" w:cs="Tahoma"/>
          <w:sz w:val="20"/>
          <w:szCs w:val="20"/>
        </w:rPr>
        <w:t xml:space="preserve"> комиссию ООО «У</w:t>
      </w:r>
      <w:r>
        <w:rPr>
          <w:rFonts w:ascii="Tahoma" w:hAnsi="Tahoma" w:cs="Tahoma"/>
          <w:sz w:val="20"/>
          <w:szCs w:val="20"/>
        </w:rPr>
        <w:t>КС</w:t>
      </w:r>
      <w:r w:rsidRPr="00157B15">
        <w:rPr>
          <w:rFonts w:ascii="Tahoma" w:hAnsi="Tahoma" w:cs="Tahoma"/>
          <w:sz w:val="20"/>
          <w:szCs w:val="20"/>
        </w:rPr>
        <w:t xml:space="preserve">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Участника и направлен по факсу </w:t>
      </w:r>
      <w:r>
        <w:rPr>
          <w:rFonts w:ascii="Tahoma" w:hAnsi="Tahoma" w:cs="Tahoma"/>
          <w:sz w:val="20"/>
          <w:szCs w:val="20"/>
        </w:rPr>
        <w:t>(</w:t>
      </w:r>
      <w:r w:rsidRPr="00157B15">
        <w:rPr>
          <w:rFonts w:ascii="Tahoma" w:hAnsi="Tahoma" w:cs="Tahoma"/>
          <w:sz w:val="20"/>
          <w:szCs w:val="20"/>
        </w:rPr>
        <w:t>3412</w:t>
      </w:r>
      <w:r>
        <w:rPr>
          <w:rFonts w:ascii="Tahoma" w:hAnsi="Tahoma" w:cs="Tahoma"/>
          <w:sz w:val="20"/>
          <w:szCs w:val="20"/>
        </w:rPr>
        <w:t>)</w:t>
      </w:r>
      <w:r w:rsidRPr="00157B15">
        <w:rPr>
          <w:rFonts w:ascii="Tahoma" w:hAnsi="Tahoma" w:cs="Tahoma"/>
          <w:sz w:val="20"/>
          <w:szCs w:val="20"/>
        </w:rPr>
        <w:t xml:space="preserve"> 9</w:t>
      </w:r>
      <w:r>
        <w:rPr>
          <w:rFonts w:ascii="Tahoma" w:hAnsi="Tahoma" w:cs="Tahoma"/>
          <w:sz w:val="20"/>
          <w:szCs w:val="20"/>
        </w:rPr>
        <w:t>38</w:t>
      </w:r>
      <w:r w:rsidRPr="00157B15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165,</w:t>
      </w:r>
      <w:r w:rsidRPr="00157B15">
        <w:rPr>
          <w:rFonts w:ascii="Tahoma" w:hAnsi="Tahoma" w:cs="Tahoma"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426039, г"/>
        </w:smartTagPr>
        <w:r w:rsidRPr="00157B15">
          <w:rPr>
            <w:rFonts w:ascii="Tahoma" w:hAnsi="Tahoma" w:cs="Tahoma"/>
            <w:sz w:val="20"/>
            <w:szCs w:val="20"/>
          </w:rPr>
          <w:t>426039, г</w:t>
        </w:r>
      </w:smartTag>
      <w:r w:rsidRPr="00157B15">
        <w:rPr>
          <w:rFonts w:ascii="Tahoma" w:hAnsi="Tahoma" w:cs="Tahoma"/>
          <w:sz w:val="20"/>
          <w:szCs w:val="20"/>
        </w:rPr>
        <w:t>. Ижевск, ул. Буммашевская, 11, или в отсканированном виде на e-mail: ldg08409@udmks.ru</w:t>
      </w:r>
      <w:r>
        <w:rPr>
          <w:rFonts w:ascii="Tahoma" w:hAnsi="Tahoma" w:cs="Tahoma"/>
          <w:sz w:val="20"/>
          <w:szCs w:val="20"/>
        </w:rPr>
        <w:t xml:space="preserve">, uvv08429@udmks.ru, контактные лица - </w:t>
      </w:r>
      <w:r w:rsidRPr="00157B15">
        <w:rPr>
          <w:rFonts w:ascii="Tahoma" w:hAnsi="Tahoma" w:cs="Tahoma"/>
          <w:sz w:val="20"/>
          <w:szCs w:val="20"/>
        </w:rPr>
        <w:t>Лукьяненко Д</w:t>
      </w:r>
      <w:r>
        <w:rPr>
          <w:rFonts w:ascii="Tahoma" w:hAnsi="Tahoma" w:cs="Tahoma"/>
          <w:sz w:val="20"/>
          <w:szCs w:val="20"/>
        </w:rPr>
        <w:t>митрий</w:t>
      </w:r>
      <w:r w:rsidRPr="00157B15">
        <w:rPr>
          <w:rFonts w:ascii="Tahoma" w:hAnsi="Tahoma" w:cs="Tahoma"/>
          <w:sz w:val="20"/>
          <w:szCs w:val="20"/>
        </w:rPr>
        <w:t xml:space="preserve"> Г</w:t>
      </w:r>
      <w:r>
        <w:rPr>
          <w:rFonts w:ascii="Tahoma" w:hAnsi="Tahoma" w:cs="Tahoma"/>
          <w:sz w:val="20"/>
          <w:szCs w:val="20"/>
        </w:rPr>
        <w:t>еннадьевич</w:t>
      </w:r>
      <w:r w:rsidRPr="00157B15">
        <w:rPr>
          <w:rFonts w:ascii="Tahoma" w:hAnsi="Tahoma" w:cs="Tahoma"/>
          <w:sz w:val="20"/>
          <w:szCs w:val="20"/>
        </w:rPr>
        <w:t xml:space="preserve">, тел. </w:t>
      </w:r>
      <w:r>
        <w:rPr>
          <w:rFonts w:ascii="Tahoma" w:hAnsi="Tahoma" w:cs="Tahoma"/>
          <w:sz w:val="20"/>
          <w:szCs w:val="20"/>
        </w:rPr>
        <w:t>(</w:t>
      </w:r>
      <w:r w:rsidRPr="00157B15">
        <w:rPr>
          <w:rFonts w:ascii="Tahoma" w:hAnsi="Tahoma" w:cs="Tahoma"/>
          <w:sz w:val="20"/>
          <w:szCs w:val="20"/>
        </w:rPr>
        <w:t>3412</w:t>
      </w:r>
      <w:r>
        <w:rPr>
          <w:rFonts w:ascii="Tahoma" w:hAnsi="Tahoma" w:cs="Tahoma"/>
          <w:sz w:val="20"/>
          <w:szCs w:val="20"/>
        </w:rPr>
        <w:t xml:space="preserve">) </w:t>
      </w:r>
      <w:r w:rsidRPr="00157B15">
        <w:rPr>
          <w:rFonts w:ascii="Tahoma" w:hAnsi="Tahoma" w:cs="Tahoma"/>
          <w:sz w:val="20"/>
          <w:szCs w:val="20"/>
        </w:rPr>
        <w:t xml:space="preserve">903-530. В случае направления запроса почтой Организатор </w:t>
      </w:r>
      <w:r>
        <w:rPr>
          <w:rFonts w:ascii="Tahoma" w:hAnsi="Tahoma" w:cs="Tahoma"/>
          <w:sz w:val="20"/>
          <w:szCs w:val="20"/>
        </w:rPr>
        <w:t>ОЗП</w:t>
      </w:r>
      <w:r w:rsidRPr="00157B15">
        <w:rPr>
          <w:rFonts w:ascii="Tahoma" w:hAnsi="Tahoma" w:cs="Tahoma"/>
          <w:sz w:val="20"/>
          <w:szCs w:val="20"/>
        </w:rPr>
        <w:t xml:space="preserve"> не несёт ответственности за своевременность их принятия.</w:t>
      </w:r>
    </w:p>
    <w:p w:rsidR="000D63A7" w:rsidRDefault="000D63A7" w:rsidP="00DE3202">
      <w:pPr>
        <w:pStyle w:val="ListNumber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Закупочная </w:t>
      </w:r>
      <w:r w:rsidRPr="00157B15">
        <w:rPr>
          <w:rFonts w:ascii="Tahoma" w:hAnsi="Tahoma" w:cs="Tahoma"/>
          <w:sz w:val="20"/>
          <w:szCs w:val="20"/>
        </w:rPr>
        <w:t xml:space="preserve">документация может быть выслана Участнику электронной почтой по желанию, выраженному в запросе. Так же по запросу Участника </w:t>
      </w:r>
      <w:r>
        <w:rPr>
          <w:rFonts w:ascii="Tahoma" w:hAnsi="Tahoma" w:cs="Tahoma"/>
          <w:sz w:val="20"/>
          <w:szCs w:val="20"/>
        </w:rPr>
        <w:t>закупочная</w:t>
      </w:r>
      <w:r w:rsidRPr="00157B15">
        <w:rPr>
          <w:rFonts w:ascii="Tahoma" w:hAnsi="Tahoma" w:cs="Tahoma"/>
          <w:sz w:val="20"/>
          <w:szCs w:val="20"/>
        </w:rPr>
        <w:t xml:space="preserve"> документация может быть выслана заказным письмом. В этом случае Заказчик не несет ответственности за задержку доставки или утерю отправленных документов</w:t>
      </w:r>
      <w:r>
        <w:rPr>
          <w:rFonts w:ascii="Tahoma" w:hAnsi="Tahoma" w:cs="Tahoma"/>
          <w:sz w:val="20"/>
          <w:szCs w:val="20"/>
        </w:rPr>
        <w:t>.</w:t>
      </w:r>
    </w:p>
    <w:p w:rsidR="000D63A7" w:rsidRDefault="000D63A7" w:rsidP="00DE3202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Начальная (предельная) цена устанавливается в размере 383,55 тыс. руб. без НДС.</w:t>
      </w:r>
    </w:p>
    <w:p w:rsidR="000D63A7" w:rsidRPr="00FD72D5" w:rsidRDefault="000D63A7" w:rsidP="00DE3202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окончания приема предложений: </w:t>
      </w:r>
      <w:r w:rsidRPr="00447829">
        <w:rPr>
          <w:rFonts w:ascii="Tahoma" w:hAnsi="Tahoma" w:cs="Tahoma"/>
          <w:sz w:val="20"/>
          <w:szCs w:val="20"/>
          <w:highlight w:val="yellow"/>
        </w:rPr>
        <w:t>1</w:t>
      </w:r>
      <w:r>
        <w:rPr>
          <w:rFonts w:ascii="Tahoma" w:hAnsi="Tahoma" w:cs="Tahoma"/>
          <w:sz w:val="20"/>
          <w:szCs w:val="20"/>
          <w:highlight w:val="yellow"/>
        </w:rPr>
        <w:t>2</w:t>
      </w:r>
      <w:r w:rsidRPr="00447829">
        <w:rPr>
          <w:rFonts w:ascii="Tahoma" w:hAnsi="Tahoma" w:cs="Tahoma"/>
          <w:sz w:val="20"/>
          <w:szCs w:val="20"/>
          <w:highlight w:val="yellow"/>
        </w:rPr>
        <w:t>ч.</w:t>
      </w:r>
      <w:r>
        <w:rPr>
          <w:rFonts w:ascii="Tahoma" w:hAnsi="Tahoma" w:cs="Tahoma"/>
          <w:sz w:val="20"/>
          <w:szCs w:val="20"/>
          <w:highlight w:val="yellow"/>
        </w:rPr>
        <w:t>: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00мин. </w:t>
      </w:r>
      <w:r>
        <w:rPr>
          <w:rFonts w:ascii="Tahoma" w:hAnsi="Tahoma" w:cs="Tahoma"/>
          <w:sz w:val="20"/>
          <w:szCs w:val="20"/>
          <w:highlight w:val="yellow"/>
        </w:rPr>
        <w:t>Московского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 времени </w:t>
      </w:r>
      <w:r>
        <w:rPr>
          <w:rFonts w:ascii="Tahoma" w:hAnsi="Tahoma" w:cs="Tahoma"/>
          <w:sz w:val="20"/>
          <w:szCs w:val="20"/>
          <w:highlight w:val="yellow"/>
        </w:rPr>
        <w:t>24</w:t>
      </w:r>
      <w:r w:rsidRPr="00447829">
        <w:rPr>
          <w:rFonts w:ascii="Tahoma" w:hAnsi="Tahoma" w:cs="Tahoma"/>
          <w:sz w:val="20"/>
          <w:szCs w:val="20"/>
          <w:highlight w:val="yellow"/>
        </w:rPr>
        <w:t>.</w:t>
      </w:r>
      <w:r>
        <w:rPr>
          <w:rFonts w:ascii="Tahoma" w:hAnsi="Tahoma" w:cs="Tahoma"/>
          <w:sz w:val="20"/>
          <w:szCs w:val="20"/>
          <w:highlight w:val="yellow"/>
        </w:rPr>
        <w:t>03</w:t>
      </w:r>
      <w:r w:rsidRPr="00447829">
        <w:rPr>
          <w:rFonts w:ascii="Tahoma" w:hAnsi="Tahoma" w:cs="Tahoma"/>
          <w:sz w:val="20"/>
          <w:szCs w:val="20"/>
          <w:highlight w:val="yellow"/>
        </w:rPr>
        <w:t>.201</w:t>
      </w:r>
      <w:r>
        <w:rPr>
          <w:rFonts w:ascii="Tahoma" w:hAnsi="Tahoma" w:cs="Tahoma"/>
          <w:sz w:val="20"/>
          <w:szCs w:val="20"/>
          <w:highlight w:val="yellow"/>
        </w:rPr>
        <w:t>1</w:t>
      </w:r>
      <w:r w:rsidRPr="00447829">
        <w:rPr>
          <w:rFonts w:ascii="Tahoma" w:hAnsi="Tahoma" w:cs="Tahoma"/>
          <w:sz w:val="20"/>
          <w:szCs w:val="20"/>
          <w:highlight w:val="yellow"/>
        </w:rPr>
        <w:t>г.</w:t>
      </w:r>
    </w:p>
    <w:p w:rsidR="000D63A7" w:rsidRPr="00FD72D5" w:rsidRDefault="000D63A7" w:rsidP="00DE3202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конкурса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  <w:r>
        <w:rPr>
          <w:rFonts w:ascii="Tahoma" w:hAnsi="Tahoma" w:cs="Tahoma"/>
          <w:sz w:val="20"/>
          <w:szCs w:val="20"/>
        </w:rPr>
        <w:t xml:space="preserve"> Организат</w:t>
      </w:r>
      <w:r w:rsidRPr="00FD72D5">
        <w:rPr>
          <w:rFonts w:ascii="Tahoma" w:hAnsi="Tahoma" w:cs="Tahoma"/>
          <w:sz w:val="20"/>
          <w:szCs w:val="20"/>
        </w:rPr>
        <w:t>ор ОЗП</w:t>
      </w:r>
      <w:r>
        <w:rPr>
          <w:rFonts w:ascii="Tahoma" w:hAnsi="Tahoma" w:cs="Tahoma"/>
          <w:sz w:val="20"/>
          <w:szCs w:val="20"/>
        </w:rPr>
        <w:t>/</w:t>
      </w:r>
      <w:r w:rsidRPr="00A330E0">
        <w:rPr>
          <w:rFonts w:ascii="Tahoma" w:hAnsi="Tahoma" w:cs="Tahoma"/>
          <w:sz w:val="20"/>
        </w:rPr>
        <w:t xml:space="preserve">Заказчик имеет право отказаться от всех полученных предложений по любой причине или прекратить процедуру </w:t>
      </w:r>
      <w:r>
        <w:rPr>
          <w:rFonts w:ascii="Tahoma" w:hAnsi="Tahoma" w:cs="Tahoma"/>
          <w:sz w:val="20"/>
        </w:rPr>
        <w:t xml:space="preserve">открытого </w:t>
      </w:r>
      <w:r w:rsidRPr="00A330E0">
        <w:rPr>
          <w:rFonts w:ascii="Tahoma" w:hAnsi="Tahoma" w:cs="Tahoma"/>
          <w:sz w:val="20"/>
        </w:rPr>
        <w:t xml:space="preserve">запроса </w:t>
      </w:r>
      <w:r>
        <w:rPr>
          <w:rFonts w:ascii="Tahoma" w:hAnsi="Tahoma" w:cs="Tahoma"/>
          <w:sz w:val="20"/>
        </w:rPr>
        <w:t>предложений</w:t>
      </w:r>
      <w:r w:rsidRPr="00A330E0">
        <w:rPr>
          <w:rFonts w:ascii="Tahoma" w:hAnsi="Tahoma" w:cs="Tahoma"/>
          <w:sz w:val="20"/>
        </w:rPr>
        <w:t xml:space="preserve"> в любой момент, не неся при этом никакой ответственности перед поставщиками.</w:t>
      </w:r>
    </w:p>
    <w:p w:rsidR="000D63A7" w:rsidRDefault="000D63A7" w:rsidP="00DE3202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0D63A7" w:rsidRDefault="000D63A7" w:rsidP="00DE3202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0D63A7" w:rsidRDefault="000D63A7" w:rsidP="00DE3202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0D63A7" w:rsidRDefault="000D63A7" w:rsidP="00DE3202">
      <w:pPr>
        <w:spacing w:line="240" w:lineRule="auto"/>
        <w:ind w:left="3424" w:hanging="11"/>
        <w:jc w:val="center"/>
        <w:rPr>
          <w:rFonts w:ascii="Tahoma" w:hAnsi="Tahoma" w:cs="Tahoma"/>
          <w:sz w:val="20"/>
        </w:rPr>
      </w:pPr>
    </w:p>
    <w:p w:rsidR="000D63A7" w:rsidRDefault="000D63A7" w:rsidP="00DE3202">
      <w:pPr>
        <w:ind w:firstLine="0"/>
      </w:pPr>
      <w:r w:rsidRPr="0009799A">
        <w:rPr>
          <w:rFonts w:ascii="Tahoma" w:hAnsi="Tahoma" w:cs="Tahoma"/>
          <w:sz w:val="20"/>
        </w:rPr>
        <w:t>Заместитель директора по обеспечению ресурсами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И.А. Сдобнов</w:t>
      </w:r>
    </w:p>
    <w:sectPr w:rsidR="000D63A7" w:rsidSect="002C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B028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56A5FCE"/>
    <w:multiLevelType w:val="multilevel"/>
    <w:tmpl w:val="F8BA87E2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 w:hint="default"/>
      </w:rPr>
    </w:lvl>
  </w:abstractNum>
  <w:abstractNum w:abstractNumId="2">
    <w:nsid w:val="478A395C"/>
    <w:multiLevelType w:val="multilevel"/>
    <w:tmpl w:val="4732D126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314"/>
        </w:tabs>
        <w:ind w:left="1314" w:hanging="1134"/>
      </w:pPr>
      <w:rPr>
        <w:rFonts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3">
    <w:nsid w:val="4B4C6279"/>
    <w:multiLevelType w:val="hybridMultilevel"/>
    <w:tmpl w:val="FE163402"/>
    <w:lvl w:ilvl="0" w:tplc="70B2E19C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202"/>
    <w:rsid w:val="00002049"/>
    <w:rsid w:val="0000406B"/>
    <w:rsid w:val="00004A26"/>
    <w:rsid w:val="00007E6D"/>
    <w:rsid w:val="00011F72"/>
    <w:rsid w:val="000137B1"/>
    <w:rsid w:val="000148C8"/>
    <w:rsid w:val="00017259"/>
    <w:rsid w:val="000176DE"/>
    <w:rsid w:val="0002002B"/>
    <w:rsid w:val="00021D4A"/>
    <w:rsid w:val="00023D99"/>
    <w:rsid w:val="000258E1"/>
    <w:rsid w:val="00026ED2"/>
    <w:rsid w:val="00032030"/>
    <w:rsid w:val="00032BE8"/>
    <w:rsid w:val="000336DB"/>
    <w:rsid w:val="0003430C"/>
    <w:rsid w:val="00034BF7"/>
    <w:rsid w:val="00035296"/>
    <w:rsid w:val="00037FFA"/>
    <w:rsid w:val="0004165F"/>
    <w:rsid w:val="00041873"/>
    <w:rsid w:val="000437A3"/>
    <w:rsid w:val="00044AE6"/>
    <w:rsid w:val="00047EA6"/>
    <w:rsid w:val="000523E5"/>
    <w:rsid w:val="00053F0E"/>
    <w:rsid w:val="0005527B"/>
    <w:rsid w:val="00056023"/>
    <w:rsid w:val="00056B67"/>
    <w:rsid w:val="0006232A"/>
    <w:rsid w:val="00063D29"/>
    <w:rsid w:val="00064CC2"/>
    <w:rsid w:val="000700FD"/>
    <w:rsid w:val="000704E5"/>
    <w:rsid w:val="00070E42"/>
    <w:rsid w:val="00074CA6"/>
    <w:rsid w:val="00075009"/>
    <w:rsid w:val="000808DF"/>
    <w:rsid w:val="0008256B"/>
    <w:rsid w:val="00082B4F"/>
    <w:rsid w:val="00082B68"/>
    <w:rsid w:val="00082C5F"/>
    <w:rsid w:val="00083689"/>
    <w:rsid w:val="00084D1A"/>
    <w:rsid w:val="000854AD"/>
    <w:rsid w:val="00085E12"/>
    <w:rsid w:val="00086B00"/>
    <w:rsid w:val="00086BBE"/>
    <w:rsid w:val="00090780"/>
    <w:rsid w:val="00090857"/>
    <w:rsid w:val="00090A88"/>
    <w:rsid w:val="00091727"/>
    <w:rsid w:val="00091764"/>
    <w:rsid w:val="00091BEC"/>
    <w:rsid w:val="000947C9"/>
    <w:rsid w:val="000963CE"/>
    <w:rsid w:val="00096D8C"/>
    <w:rsid w:val="0009799A"/>
    <w:rsid w:val="000A3A4F"/>
    <w:rsid w:val="000A4D87"/>
    <w:rsid w:val="000A56FB"/>
    <w:rsid w:val="000A5D82"/>
    <w:rsid w:val="000A6DD6"/>
    <w:rsid w:val="000B053B"/>
    <w:rsid w:val="000B0769"/>
    <w:rsid w:val="000B22A6"/>
    <w:rsid w:val="000B2F11"/>
    <w:rsid w:val="000B3BBF"/>
    <w:rsid w:val="000B41E4"/>
    <w:rsid w:val="000B5363"/>
    <w:rsid w:val="000C0308"/>
    <w:rsid w:val="000C1053"/>
    <w:rsid w:val="000C2324"/>
    <w:rsid w:val="000C5EFB"/>
    <w:rsid w:val="000C72C8"/>
    <w:rsid w:val="000C767A"/>
    <w:rsid w:val="000C778C"/>
    <w:rsid w:val="000C7EBE"/>
    <w:rsid w:val="000D098C"/>
    <w:rsid w:val="000D2B07"/>
    <w:rsid w:val="000D3229"/>
    <w:rsid w:val="000D3234"/>
    <w:rsid w:val="000D63A7"/>
    <w:rsid w:val="000E021B"/>
    <w:rsid w:val="000E0DE6"/>
    <w:rsid w:val="000E28F8"/>
    <w:rsid w:val="000E3476"/>
    <w:rsid w:val="000E3E7F"/>
    <w:rsid w:val="000E54F8"/>
    <w:rsid w:val="000E58E0"/>
    <w:rsid w:val="000E72BC"/>
    <w:rsid w:val="000F0A9E"/>
    <w:rsid w:val="000F4BD5"/>
    <w:rsid w:val="001002FD"/>
    <w:rsid w:val="00100FA4"/>
    <w:rsid w:val="001020B6"/>
    <w:rsid w:val="00104BD8"/>
    <w:rsid w:val="00106878"/>
    <w:rsid w:val="00106EC3"/>
    <w:rsid w:val="0010708A"/>
    <w:rsid w:val="0010730D"/>
    <w:rsid w:val="001077D8"/>
    <w:rsid w:val="0011075E"/>
    <w:rsid w:val="0011137A"/>
    <w:rsid w:val="00111446"/>
    <w:rsid w:val="00111579"/>
    <w:rsid w:val="001117E6"/>
    <w:rsid w:val="00111910"/>
    <w:rsid w:val="001122A9"/>
    <w:rsid w:val="00113C00"/>
    <w:rsid w:val="00113DB6"/>
    <w:rsid w:val="00113F2A"/>
    <w:rsid w:val="00114802"/>
    <w:rsid w:val="00116968"/>
    <w:rsid w:val="00117A58"/>
    <w:rsid w:val="001202E4"/>
    <w:rsid w:val="001206C7"/>
    <w:rsid w:val="00120B21"/>
    <w:rsid w:val="00120DD7"/>
    <w:rsid w:val="00120E7B"/>
    <w:rsid w:val="00123B6F"/>
    <w:rsid w:val="00123C68"/>
    <w:rsid w:val="001276A9"/>
    <w:rsid w:val="00130772"/>
    <w:rsid w:val="001319B4"/>
    <w:rsid w:val="00132809"/>
    <w:rsid w:val="001340F5"/>
    <w:rsid w:val="0013415F"/>
    <w:rsid w:val="00135236"/>
    <w:rsid w:val="001354C1"/>
    <w:rsid w:val="00135601"/>
    <w:rsid w:val="0013616C"/>
    <w:rsid w:val="00136901"/>
    <w:rsid w:val="00140829"/>
    <w:rsid w:val="00141A2F"/>
    <w:rsid w:val="00143957"/>
    <w:rsid w:val="0014475C"/>
    <w:rsid w:val="00144EFC"/>
    <w:rsid w:val="00145BA1"/>
    <w:rsid w:val="00145C84"/>
    <w:rsid w:val="0014696C"/>
    <w:rsid w:val="00150755"/>
    <w:rsid w:val="001517CF"/>
    <w:rsid w:val="00151E04"/>
    <w:rsid w:val="00151FA8"/>
    <w:rsid w:val="00153B0F"/>
    <w:rsid w:val="00154672"/>
    <w:rsid w:val="001569F0"/>
    <w:rsid w:val="00157228"/>
    <w:rsid w:val="00157B15"/>
    <w:rsid w:val="001623FB"/>
    <w:rsid w:val="001635A6"/>
    <w:rsid w:val="00164B90"/>
    <w:rsid w:val="00165128"/>
    <w:rsid w:val="001662E8"/>
    <w:rsid w:val="001666A0"/>
    <w:rsid w:val="00166DB6"/>
    <w:rsid w:val="00167FFB"/>
    <w:rsid w:val="0017030B"/>
    <w:rsid w:val="00170FE4"/>
    <w:rsid w:val="00172433"/>
    <w:rsid w:val="00173103"/>
    <w:rsid w:val="00173884"/>
    <w:rsid w:val="00175418"/>
    <w:rsid w:val="00175919"/>
    <w:rsid w:val="00175DD9"/>
    <w:rsid w:val="00177017"/>
    <w:rsid w:val="001776C5"/>
    <w:rsid w:val="001803DE"/>
    <w:rsid w:val="001804F7"/>
    <w:rsid w:val="00181407"/>
    <w:rsid w:val="00182640"/>
    <w:rsid w:val="001837AA"/>
    <w:rsid w:val="00186EF7"/>
    <w:rsid w:val="001870C0"/>
    <w:rsid w:val="00190A81"/>
    <w:rsid w:val="001925C4"/>
    <w:rsid w:val="00193D4F"/>
    <w:rsid w:val="00194090"/>
    <w:rsid w:val="0019516B"/>
    <w:rsid w:val="00196392"/>
    <w:rsid w:val="001970BF"/>
    <w:rsid w:val="00197108"/>
    <w:rsid w:val="001A0084"/>
    <w:rsid w:val="001A268A"/>
    <w:rsid w:val="001A5E0A"/>
    <w:rsid w:val="001A5F87"/>
    <w:rsid w:val="001A5FC6"/>
    <w:rsid w:val="001A6D7B"/>
    <w:rsid w:val="001A7625"/>
    <w:rsid w:val="001A778B"/>
    <w:rsid w:val="001B0229"/>
    <w:rsid w:val="001B04C4"/>
    <w:rsid w:val="001B06EA"/>
    <w:rsid w:val="001B0B7B"/>
    <w:rsid w:val="001B10A5"/>
    <w:rsid w:val="001B125C"/>
    <w:rsid w:val="001B1F99"/>
    <w:rsid w:val="001B5DEF"/>
    <w:rsid w:val="001C03A7"/>
    <w:rsid w:val="001C2BBA"/>
    <w:rsid w:val="001C3054"/>
    <w:rsid w:val="001C3DDF"/>
    <w:rsid w:val="001C565D"/>
    <w:rsid w:val="001C56AE"/>
    <w:rsid w:val="001C6D26"/>
    <w:rsid w:val="001C756F"/>
    <w:rsid w:val="001D161E"/>
    <w:rsid w:val="001D2239"/>
    <w:rsid w:val="001D3B28"/>
    <w:rsid w:val="001D554F"/>
    <w:rsid w:val="001D7501"/>
    <w:rsid w:val="001E3D66"/>
    <w:rsid w:val="001E5514"/>
    <w:rsid w:val="001E5BE0"/>
    <w:rsid w:val="001F09F5"/>
    <w:rsid w:val="001F1806"/>
    <w:rsid w:val="001F4487"/>
    <w:rsid w:val="001F47BD"/>
    <w:rsid w:val="001F50C0"/>
    <w:rsid w:val="001F7034"/>
    <w:rsid w:val="001F796A"/>
    <w:rsid w:val="00201217"/>
    <w:rsid w:val="002016C1"/>
    <w:rsid w:val="00202323"/>
    <w:rsid w:val="00202BF7"/>
    <w:rsid w:val="00203EFF"/>
    <w:rsid w:val="00206C1B"/>
    <w:rsid w:val="00206F05"/>
    <w:rsid w:val="0020733B"/>
    <w:rsid w:val="002121A5"/>
    <w:rsid w:val="00212DD9"/>
    <w:rsid w:val="00212FE9"/>
    <w:rsid w:val="002153B1"/>
    <w:rsid w:val="00216EB4"/>
    <w:rsid w:val="00217529"/>
    <w:rsid w:val="00217F1F"/>
    <w:rsid w:val="002207C3"/>
    <w:rsid w:val="00221497"/>
    <w:rsid w:val="00221637"/>
    <w:rsid w:val="002262D6"/>
    <w:rsid w:val="0022798E"/>
    <w:rsid w:val="00231025"/>
    <w:rsid w:val="00231458"/>
    <w:rsid w:val="00231F5D"/>
    <w:rsid w:val="00233D71"/>
    <w:rsid w:val="002405CF"/>
    <w:rsid w:val="00240889"/>
    <w:rsid w:val="0024235C"/>
    <w:rsid w:val="002423B4"/>
    <w:rsid w:val="002424E8"/>
    <w:rsid w:val="00244464"/>
    <w:rsid w:val="00244C06"/>
    <w:rsid w:val="00244C94"/>
    <w:rsid w:val="00250EF6"/>
    <w:rsid w:val="00252C46"/>
    <w:rsid w:val="00252FE1"/>
    <w:rsid w:val="00253529"/>
    <w:rsid w:val="00254386"/>
    <w:rsid w:val="00257F43"/>
    <w:rsid w:val="00260754"/>
    <w:rsid w:val="002617FE"/>
    <w:rsid w:val="0026341C"/>
    <w:rsid w:val="002644C7"/>
    <w:rsid w:val="0026462E"/>
    <w:rsid w:val="00265A12"/>
    <w:rsid w:val="00266E08"/>
    <w:rsid w:val="00267F09"/>
    <w:rsid w:val="002700D7"/>
    <w:rsid w:val="002716B3"/>
    <w:rsid w:val="002745C9"/>
    <w:rsid w:val="002766B0"/>
    <w:rsid w:val="00276823"/>
    <w:rsid w:val="00277C3E"/>
    <w:rsid w:val="00280A90"/>
    <w:rsid w:val="002813A8"/>
    <w:rsid w:val="00282E49"/>
    <w:rsid w:val="00284078"/>
    <w:rsid w:val="0028655E"/>
    <w:rsid w:val="00286C79"/>
    <w:rsid w:val="0028715F"/>
    <w:rsid w:val="00287AAB"/>
    <w:rsid w:val="00293A14"/>
    <w:rsid w:val="002942E9"/>
    <w:rsid w:val="00296C50"/>
    <w:rsid w:val="002970DB"/>
    <w:rsid w:val="002A1353"/>
    <w:rsid w:val="002A155A"/>
    <w:rsid w:val="002A3FE3"/>
    <w:rsid w:val="002B09C1"/>
    <w:rsid w:val="002B5314"/>
    <w:rsid w:val="002B649E"/>
    <w:rsid w:val="002B6B89"/>
    <w:rsid w:val="002B7067"/>
    <w:rsid w:val="002B7F73"/>
    <w:rsid w:val="002C1997"/>
    <w:rsid w:val="002C5BEA"/>
    <w:rsid w:val="002C6D7B"/>
    <w:rsid w:val="002C702B"/>
    <w:rsid w:val="002C7E9F"/>
    <w:rsid w:val="002D02C1"/>
    <w:rsid w:val="002D07B4"/>
    <w:rsid w:val="002D083A"/>
    <w:rsid w:val="002D1786"/>
    <w:rsid w:val="002D1C82"/>
    <w:rsid w:val="002D1FE4"/>
    <w:rsid w:val="002D32ED"/>
    <w:rsid w:val="002D34B1"/>
    <w:rsid w:val="002D5ED3"/>
    <w:rsid w:val="002D6B1A"/>
    <w:rsid w:val="002E0887"/>
    <w:rsid w:val="002E25B2"/>
    <w:rsid w:val="002E3B87"/>
    <w:rsid w:val="002E5439"/>
    <w:rsid w:val="002E6BEB"/>
    <w:rsid w:val="002F1F01"/>
    <w:rsid w:val="002F23AA"/>
    <w:rsid w:val="002F36E6"/>
    <w:rsid w:val="002F37F0"/>
    <w:rsid w:val="002F519D"/>
    <w:rsid w:val="002F57EE"/>
    <w:rsid w:val="002F61AC"/>
    <w:rsid w:val="002F6ACB"/>
    <w:rsid w:val="003004F0"/>
    <w:rsid w:val="003011B4"/>
    <w:rsid w:val="0030344B"/>
    <w:rsid w:val="00303B17"/>
    <w:rsid w:val="00305691"/>
    <w:rsid w:val="003105FF"/>
    <w:rsid w:val="00310D19"/>
    <w:rsid w:val="00311782"/>
    <w:rsid w:val="0031201D"/>
    <w:rsid w:val="00312B4E"/>
    <w:rsid w:val="003130A1"/>
    <w:rsid w:val="0031363C"/>
    <w:rsid w:val="003146B5"/>
    <w:rsid w:val="003160FB"/>
    <w:rsid w:val="003169AC"/>
    <w:rsid w:val="00317536"/>
    <w:rsid w:val="003205ED"/>
    <w:rsid w:val="003218F3"/>
    <w:rsid w:val="0033097A"/>
    <w:rsid w:val="00330E39"/>
    <w:rsid w:val="00330FE4"/>
    <w:rsid w:val="00331665"/>
    <w:rsid w:val="003321AC"/>
    <w:rsid w:val="00333063"/>
    <w:rsid w:val="00335B0C"/>
    <w:rsid w:val="00335E85"/>
    <w:rsid w:val="00335F95"/>
    <w:rsid w:val="003362AE"/>
    <w:rsid w:val="0034257A"/>
    <w:rsid w:val="003450DD"/>
    <w:rsid w:val="003475A0"/>
    <w:rsid w:val="00347B12"/>
    <w:rsid w:val="00350492"/>
    <w:rsid w:val="00351842"/>
    <w:rsid w:val="00352BFC"/>
    <w:rsid w:val="0035333C"/>
    <w:rsid w:val="003545B5"/>
    <w:rsid w:val="00355D55"/>
    <w:rsid w:val="00362B19"/>
    <w:rsid w:val="00366D30"/>
    <w:rsid w:val="0036733F"/>
    <w:rsid w:val="00370EE4"/>
    <w:rsid w:val="003735CC"/>
    <w:rsid w:val="0037474E"/>
    <w:rsid w:val="00374794"/>
    <w:rsid w:val="003750DA"/>
    <w:rsid w:val="003762F1"/>
    <w:rsid w:val="00376460"/>
    <w:rsid w:val="00377B98"/>
    <w:rsid w:val="003808C2"/>
    <w:rsid w:val="0038106A"/>
    <w:rsid w:val="003819DF"/>
    <w:rsid w:val="00381C6B"/>
    <w:rsid w:val="003824FA"/>
    <w:rsid w:val="00383CFE"/>
    <w:rsid w:val="00384D13"/>
    <w:rsid w:val="0038761C"/>
    <w:rsid w:val="00387EC2"/>
    <w:rsid w:val="003910DD"/>
    <w:rsid w:val="00391769"/>
    <w:rsid w:val="003919D7"/>
    <w:rsid w:val="00392110"/>
    <w:rsid w:val="00392147"/>
    <w:rsid w:val="00392C56"/>
    <w:rsid w:val="0039662F"/>
    <w:rsid w:val="00396AA9"/>
    <w:rsid w:val="00397C75"/>
    <w:rsid w:val="003A2749"/>
    <w:rsid w:val="003A52AB"/>
    <w:rsid w:val="003A56CD"/>
    <w:rsid w:val="003A7127"/>
    <w:rsid w:val="003A798D"/>
    <w:rsid w:val="003B0350"/>
    <w:rsid w:val="003B0BE4"/>
    <w:rsid w:val="003B359D"/>
    <w:rsid w:val="003B4187"/>
    <w:rsid w:val="003B4C3D"/>
    <w:rsid w:val="003B512B"/>
    <w:rsid w:val="003B64C5"/>
    <w:rsid w:val="003C0792"/>
    <w:rsid w:val="003C0AB6"/>
    <w:rsid w:val="003C1AF2"/>
    <w:rsid w:val="003C3A7B"/>
    <w:rsid w:val="003C70E1"/>
    <w:rsid w:val="003C78CB"/>
    <w:rsid w:val="003D2631"/>
    <w:rsid w:val="003D263D"/>
    <w:rsid w:val="003D6974"/>
    <w:rsid w:val="003D6B79"/>
    <w:rsid w:val="003D735F"/>
    <w:rsid w:val="003D7AD1"/>
    <w:rsid w:val="003E3718"/>
    <w:rsid w:val="003E4A1E"/>
    <w:rsid w:val="003E50EB"/>
    <w:rsid w:val="003E56BA"/>
    <w:rsid w:val="003E5EE5"/>
    <w:rsid w:val="003E6A40"/>
    <w:rsid w:val="003E713A"/>
    <w:rsid w:val="003E7C4C"/>
    <w:rsid w:val="003F05A7"/>
    <w:rsid w:val="003F0C3B"/>
    <w:rsid w:val="003F0D01"/>
    <w:rsid w:val="003F1E23"/>
    <w:rsid w:val="003F1F3D"/>
    <w:rsid w:val="003F3219"/>
    <w:rsid w:val="003F493E"/>
    <w:rsid w:val="003F5894"/>
    <w:rsid w:val="003F7A16"/>
    <w:rsid w:val="00400441"/>
    <w:rsid w:val="00400C7B"/>
    <w:rsid w:val="004023F0"/>
    <w:rsid w:val="0040363B"/>
    <w:rsid w:val="0040407C"/>
    <w:rsid w:val="00407D55"/>
    <w:rsid w:val="0041029D"/>
    <w:rsid w:val="0041137C"/>
    <w:rsid w:val="004116F1"/>
    <w:rsid w:val="00413530"/>
    <w:rsid w:val="00413EAE"/>
    <w:rsid w:val="0041412E"/>
    <w:rsid w:val="00414A39"/>
    <w:rsid w:val="00414F31"/>
    <w:rsid w:val="00415D12"/>
    <w:rsid w:val="004168DE"/>
    <w:rsid w:val="00417302"/>
    <w:rsid w:val="00417EB1"/>
    <w:rsid w:val="0042019F"/>
    <w:rsid w:val="00420745"/>
    <w:rsid w:val="00421086"/>
    <w:rsid w:val="00422978"/>
    <w:rsid w:val="00422B4C"/>
    <w:rsid w:val="00423396"/>
    <w:rsid w:val="00423CCC"/>
    <w:rsid w:val="00424AE0"/>
    <w:rsid w:val="00426296"/>
    <w:rsid w:val="00426794"/>
    <w:rsid w:val="004305AB"/>
    <w:rsid w:val="00433182"/>
    <w:rsid w:val="0043354E"/>
    <w:rsid w:val="00435882"/>
    <w:rsid w:val="004364CA"/>
    <w:rsid w:val="00437350"/>
    <w:rsid w:val="004411A6"/>
    <w:rsid w:val="0044120F"/>
    <w:rsid w:val="004416BB"/>
    <w:rsid w:val="00442E25"/>
    <w:rsid w:val="00442EC5"/>
    <w:rsid w:val="00444027"/>
    <w:rsid w:val="0044443C"/>
    <w:rsid w:val="004445D5"/>
    <w:rsid w:val="0044571D"/>
    <w:rsid w:val="00446FF4"/>
    <w:rsid w:val="00447829"/>
    <w:rsid w:val="00451E3A"/>
    <w:rsid w:val="00452686"/>
    <w:rsid w:val="0045323C"/>
    <w:rsid w:val="00454410"/>
    <w:rsid w:val="00457567"/>
    <w:rsid w:val="00457DC6"/>
    <w:rsid w:val="0046255E"/>
    <w:rsid w:val="004627D1"/>
    <w:rsid w:val="0046401C"/>
    <w:rsid w:val="0046484F"/>
    <w:rsid w:val="0046569E"/>
    <w:rsid w:val="004657FE"/>
    <w:rsid w:val="004659D0"/>
    <w:rsid w:val="00465F24"/>
    <w:rsid w:val="00470862"/>
    <w:rsid w:val="004708CF"/>
    <w:rsid w:val="00471A93"/>
    <w:rsid w:val="0047353C"/>
    <w:rsid w:val="00473F2A"/>
    <w:rsid w:val="00474288"/>
    <w:rsid w:val="00474C16"/>
    <w:rsid w:val="00475695"/>
    <w:rsid w:val="00475DDB"/>
    <w:rsid w:val="00476D49"/>
    <w:rsid w:val="004772E5"/>
    <w:rsid w:val="00480487"/>
    <w:rsid w:val="00480533"/>
    <w:rsid w:val="00481AEC"/>
    <w:rsid w:val="00482D09"/>
    <w:rsid w:val="004849DE"/>
    <w:rsid w:val="00493F5A"/>
    <w:rsid w:val="00494411"/>
    <w:rsid w:val="00494E63"/>
    <w:rsid w:val="00494F78"/>
    <w:rsid w:val="00495CAA"/>
    <w:rsid w:val="004A0A6A"/>
    <w:rsid w:val="004A198D"/>
    <w:rsid w:val="004A5017"/>
    <w:rsid w:val="004A62E9"/>
    <w:rsid w:val="004A7264"/>
    <w:rsid w:val="004B0C0C"/>
    <w:rsid w:val="004B0CF7"/>
    <w:rsid w:val="004B0F8E"/>
    <w:rsid w:val="004B1235"/>
    <w:rsid w:val="004B1352"/>
    <w:rsid w:val="004B1708"/>
    <w:rsid w:val="004B1B49"/>
    <w:rsid w:val="004B2CFD"/>
    <w:rsid w:val="004B3F56"/>
    <w:rsid w:val="004B673C"/>
    <w:rsid w:val="004B7614"/>
    <w:rsid w:val="004B77FF"/>
    <w:rsid w:val="004B7897"/>
    <w:rsid w:val="004C5C29"/>
    <w:rsid w:val="004D01BC"/>
    <w:rsid w:val="004D0207"/>
    <w:rsid w:val="004D0EE2"/>
    <w:rsid w:val="004D1996"/>
    <w:rsid w:val="004D2051"/>
    <w:rsid w:val="004D38D2"/>
    <w:rsid w:val="004D5798"/>
    <w:rsid w:val="004E0CDB"/>
    <w:rsid w:val="004E150F"/>
    <w:rsid w:val="004E4B49"/>
    <w:rsid w:val="004E5735"/>
    <w:rsid w:val="004E5BB7"/>
    <w:rsid w:val="004E5E05"/>
    <w:rsid w:val="004E799F"/>
    <w:rsid w:val="004E7D9E"/>
    <w:rsid w:val="004F14CE"/>
    <w:rsid w:val="004F198A"/>
    <w:rsid w:val="004F1DCB"/>
    <w:rsid w:val="004F3A6A"/>
    <w:rsid w:val="004F56BF"/>
    <w:rsid w:val="004F56F2"/>
    <w:rsid w:val="004F56F3"/>
    <w:rsid w:val="004F5B80"/>
    <w:rsid w:val="004F5FEF"/>
    <w:rsid w:val="004F61CC"/>
    <w:rsid w:val="0050095E"/>
    <w:rsid w:val="00500A66"/>
    <w:rsid w:val="00506156"/>
    <w:rsid w:val="00506268"/>
    <w:rsid w:val="00506AB1"/>
    <w:rsid w:val="00506C52"/>
    <w:rsid w:val="00510238"/>
    <w:rsid w:val="005105FF"/>
    <w:rsid w:val="00510AC5"/>
    <w:rsid w:val="00511CB5"/>
    <w:rsid w:val="00514C2C"/>
    <w:rsid w:val="005202FB"/>
    <w:rsid w:val="00520883"/>
    <w:rsid w:val="00520AF6"/>
    <w:rsid w:val="005222FD"/>
    <w:rsid w:val="00522A4F"/>
    <w:rsid w:val="005237E8"/>
    <w:rsid w:val="00524377"/>
    <w:rsid w:val="0052539E"/>
    <w:rsid w:val="00525F5B"/>
    <w:rsid w:val="00526B52"/>
    <w:rsid w:val="005302A2"/>
    <w:rsid w:val="00530DC7"/>
    <w:rsid w:val="00531A96"/>
    <w:rsid w:val="00533888"/>
    <w:rsid w:val="00533FC2"/>
    <w:rsid w:val="00535A6C"/>
    <w:rsid w:val="005370FA"/>
    <w:rsid w:val="00537670"/>
    <w:rsid w:val="00537896"/>
    <w:rsid w:val="00540BFA"/>
    <w:rsid w:val="00543559"/>
    <w:rsid w:val="0054421A"/>
    <w:rsid w:val="0054453B"/>
    <w:rsid w:val="0054480F"/>
    <w:rsid w:val="00545E4A"/>
    <w:rsid w:val="00546D07"/>
    <w:rsid w:val="005473D4"/>
    <w:rsid w:val="005531B5"/>
    <w:rsid w:val="00553D2F"/>
    <w:rsid w:val="00554A81"/>
    <w:rsid w:val="005575E6"/>
    <w:rsid w:val="005601B1"/>
    <w:rsid w:val="00560B39"/>
    <w:rsid w:val="00562AA0"/>
    <w:rsid w:val="00562CF6"/>
    <w:rsid w:val="00563F83"/>
    <w:rsid w:val="00567B6C"/>
    <w:rsid w:val="00567F7E"/>
    <w:rsid w:val="00571109"/>
    <w:rsid w:val="00571EA0"/>
    <w:rsid w:val="00573343"/>
    <w:rsid w:val="005733FB"/>
    <w:rsid w:val="00574966"/>
    <w:rsid w:val="00576A46"/>
    <w:rsid w:val="00577951"/>
    <w:rsid w:val="00580194"/>
    <w:rsid w:val="00581BFB"/>
    <w:rsid w:val="00584763"/>
    <w:rsid w:val="00586DDE"/>
    <w:rsid w:val="005901B8"/>
    <w:rsid w:val="00590250"/>
    <w:rsid w:val="005905F8"/>
    <w:rsid w:val="00591529"/>
    <w:rsid w:val="00592797"/>
    <w:rsid w:val="00594064"/>
    <w:rsid w:val="0059408B"/>
    <w:rsid w:val="005941EB"/>
    <w:rsid w:val="0059427F"/>
    <w:rsid w:val="00595334"/>
    <w:rsid w:val="00596370"/>
    <w:rsid w:val="00597D74"/>
    <w:rsid w:val="005A07CF"/>
    <w:rsid w:val="005A1955"/>
    <w:rsid w:val="005A708B"/>
    <w:rsid w:val="005A743C"/>
    <w:rsid w:val="005A7CBE"/>
    <w:rsid w:val="005B28AA"/>
    <w:rsid w:val="005B3139"/>
    <w:rsid w:val="005B68EA"/>
    <w:rsid w:val="005B6A87"/>
    <w:rsid w:val="005B715D"/>
    <w:rsid w:val="005C1056"/>
    <w:rsid w:val="005C1242"/>
    <w:rsid w:val="005C13BB"/>
    <w:rsid w:val="005C2414"/>
    <w:rsid w:val="005C524C"/>
    <w:rsid w:val="005C52A2"/>
    <w:rsid w:val="005C6616"/>
    <w:rsid w:val="005C70BC"/>
    <w:rsid w:val="005D01DC"/>
    <w:rsid w:val="005D24E9"/>
    <w:rsid w:val="005D2A29"/>
    <w:rsid w:val="005D3031"/>
    <w:rsid w:val="005D39C4"/>
    <w:rsid w:val="005D3ADA"/>
    <w:rsid w:val="005D6B67"/>
    <w:rsid w:val="005D72D6"/>
    <w:rsid w:val="005D7FBB"/>
    <w:rsid w:val="005E32D0"/>
    <w:rsid w:val="005E6007"/>
    <w:rsid w:val="005E62EE"/>
    <w:rsid w:val="005E6D53"/>
    <w:rsid w:val="005E6F48"/>
    <w:rsid w:val="005F0492"/>
    <w:rsid w:val="005F0C32"/>
    <w:rsid w:val="005F0C86"/>
    <w:rsid w:val="005F3AD8"/>
    <w:rsid w:val="005F4DC1"/>
    <w:rsid w:val="005F754D"/>
    <w:rsid w:val="0060499F"/>
    <w:rsid w:val="00607AEA"/>
    <w:rsid w:val="00612600"/>
    <w:rsid w:val="00615212"/>
    <w:rsid w:val="00617019"/>
    <w:rsid w:val="006178DE"/>
    <w:rsid w:val="00620BDF"/>
    <w:rsid w:val="00622D6C"/>
    <w:rsid w:val="00622F57"/>
    <w:rsid w:val="006246DA"/>
    <w:rsid w:val="00630123"/>
    <w:rsid w:val="00630CF1"/>
    <w:rsid w:val="00631BA0"/>
    <w:rsid w:val="006326EC"/>
    <w:rsid w:val="00633A8F"/>
    <w:rsid w:val="00633A95"/>
    <w:rsid w:val="0063459C"/>
    <w:rsid w:val="00634BFE"/>
    <w:rsid w:val="00635EE8"/>
    <w:rsid w:val="00637923"/>
    <w:rsid w:val="006402AC"/>
    <w:rsid w:val="00640D78"/>
    <w:rsid w:val="00640F84"/>
    <w:rsid w:val="006430DA"/>
    <w:rsid w:val="00644F04"/>
    <w:rsid w:val="006452C7"/>
    <w:rsid w:val="00645402"/>
    <w:rsid w:val="00646187"/>
    <w:rsid w:val="00646F37"/>
    <w:rsid w:val="00647155"/>
    <w:rsid w:val="006472D7"/>
    <w:rsid w:val="00650BEB"/>
    <w:rsid w:val="00657249"/>
    <w:rsid w:val="0065766D"/>
    <w:rsid w:val="00657707"/>
    <w:rsid w:val="00657C23"/>
    <w:rsid w:val="00662B15"/>
    <w:rsid w:val="0066484D"/>
    <w:rsid w:val="006650BF"/>
    <w:rsid w:val="006653E2"/>
    <w:rsid w:val="00665D2B"/>
    <w:rsid w:val="00665D42"/>
    <w:rsid w:val="00666289"/>
    <w:rsid w:val="0066774C"/>
    <w:rsid w:val="00667DC4"/>
    <w:rsid w:val="0067051A"/>
    <w:rsid w:val="0067171C"/>
    <w:rsid w:val="00671CDC"/>
    <w:rsid w:val="00671E4A"/>
    <w:rsid w:val="006745A1"/>
    <w:rsid w:val="006747BD"/>
    <w:rsid w:val="006752EB"/>
    <w:rsid w:val="00675C5C"/>
    <w:rsid w:val="0067626B"/>
    <w:rsid w:val="00677B45"/>
    <w:rsid w:val="006803EC"/>
    <w:rsid w:val="00682F9B"/>
    <w:rsid w:val="0068342B"/>
    <w:rsid w:val="0068371E"/>
    <w:rsid w:val="0068478E"/>
    <w:rsid w:val="00685A13"/>
    <w:rsid w:val="00686D73"/>
    <w:rsid w:val="0069023C"/>
    <w:rsid w:val="00692DCD"/>
    <w:rsid w:val="0069327E"/>
    <w:rsid w:val="00693553"/>
    <w:rsid w:val="006945AD"/>
    <w:rsid w:val="006A027C"/>
    <w:rsid w:val="006A0941"/>
    <w:rsid w:val="006A0A98"/>
    <w:rsid w:val="006A23B5"/>
    <w:rsid w:val="006A296B"/>
    <w:rsid w:val="006A2C44"/>
    <w:rsid w:val="006A3B0F"/>
    <w:rsid w:val="006A5DF8"/>
    <w:rsid w:val="006A62CF"/>
    <w:rsid w:val="006A6C9A"/>
    <w:rsid w:val="006A6D13"/>
    <w:rsid w:val="006A6F0F"/>
    <w:rsid w:val="006A7A4A"/>
    <w:rsid w:val="006B00B1"/>
    <w:rsid w:val="006B07B8"/>
    <w:rsid w:val="006B28DA"/>
    <w:rsid w:val="006B495B"/>
    <w:rsid w:val="006B540B"/>
    <w:rsid w:val="006B6A17"/>
    <w:rsid w:val="006B7481"/>
    <w:rsid w:val="006C26A2"/>
    <w:rsid w:val="006C275D"/>
    <w:rsid w:val="006C31AE"/>
    <w:rsid w:val="006C6348"/>
    <w:rsid w:val="006C6F21"/>
    <w:rsid w:val="006C7428"/>
    <w:rsid w:val="006C74E6"/>
    <w:rsid w:val="006D0EF4"/>
    <w:rsid w:val="006D1CA8"/>
    <w:rsid w:val="006D4546"/>
    <w:rsid w:val="006D454E"/>
    <w:rsid w:val="006D5C1B"/>
    <w:rsid w:val="006D6B25"/>
    <w:rsid w:val="006D6BDC"/>
    <w:rsid w:val="006D792C"/>
    <w:rsid w:val="006E2F2E"/>
    <w:rsid w:val="006E387D"/>
    <w:rsid w:val="006E3A10"/>
    <w:rsid w:val="006E5C64"/>
    <w:rsid w:val="006E5CBA"/>
    <w:rsid w:val="006E5EF6"/>
    <w:rsid w:val="006F0093"/>
    <w:rsid w:val="006F2912"/>
    <w:rsid w:val="006F2B2B"/>
    <w:rsid w:val="006F2CCD"/>
    <w:rsid w:val="006F3D97"/>
    <w:rsid w:val="006F42BB"/>
    <w:rsid w:val="006F590C"/>
    <w:rsid w:val="0070172D"/>
    <w:rsid w:val="00707095"/>
    <w:rsid w:val="0070746F"/>
    <w:rsid w:val="00707738"/>
    <w:rsid w:val="00710003"/>
    <w:rsid w:val="00710F2C"/>
    <w:rsid w:val="00713E51"/>
    <w:rsid w:val="00713E99"/>
    <w:rsid w:val="00717E80"/>
    <w:rsid w:val="00720C21"/>
    <w:rsid w:val="00721C3F"/>
    <w:rsid w:val="00722788"/>
    <w:rsid w:val="00722972"/>
    <w:rsid w:val="00722DB4"/>
    <w:rsid w:val="00724F36"/>
    <w:rsid w:val="007250FC"/>
    <w:rsid w:val="007254C2"/>
    <w:rsid w:val="00725DBC"/>
    <w:rsid w:val="0073096E"/>
    <w:rsid w:val="00731209"/>
    <w:rsid w:val="00731B00"/>
    <w:rsid w:val="00732720"/>
    <w:rsid w:val="00732E9B"/>
    <w:rsid w:val="007330BE"/>
    <w:rsid w:val="0073362A"/>
    <w:rsid w:val="0073439B"/>
    <w:rsid w:val="00734C64"/>
    <w:rsid w:val="007374B9"/>
    <w:rsid w:val="0073767B"/>
    <w:rsid w:val="00740C95"/>
    <w:rsid w:val="00741A58"/>
    <w:rsid w:val="00741F9A"/>
    <w:rsid w:val="00742A6D"/>
    <w:rsid w:val="00742CFE"/>
    <w:rsid w:val="007471AB"/>
    <w:rsid w:val="007478EC"/>
    <w:rsid w:val="0075007E"/>
    <w:rsid w:val="00750F41"/>
    <w:rsid w:val="00751643"/>
    <w:rsid w:val="0075218D"/>
    <w:rsid w:val="00752365"/>
    <w:rsid w:val="0075278F"/>
    <w:rsid w:val="00755625"/>
    <w:rsid w:val="00755CD1"/>
    <w:rsid w:val="00756413"/>
    <w:rsid w:val="00756F28"/>
    <w:rsid w:val="00756F32"/>
    <w:rsid w:val="00757325"/>
    <w:rsid w:val="00757491"/>
    <w:rsid w:val="00757628"/>
    <w:rsid w:val="0076112C"/>
    <w:rsid w:val="00761559"/>
    <w:rsid w:val="0076435D"/>
    <w:rsid w:val="0076494A"/>
    <w:rsid w:val="00764AA1"/>
    <w:rsid w:val="007671C0"/>
    <w:rsid w:val="00771BA8"/>
    <w:rsid w:val="00772E2F"/>
    <w:rsid w:val="00773872"/>
    <w:rsid w:val="0077573E"/>
    <w:rsid w:val="007761C5"/>
    <w:rsid w:val="007764F3"/>
    <w:rsid w:val="007770D1"/>
    <w:rsid w:val="00782CE9"/>
    <w:rsid w:val="0078376A"/>
    <w:rsid w:val="00783C89"/>
    <w:rsid w:val="007843A5"/>
    <w:rsid w:val="00785386"/>
    <w:rsid w:val="007858CE"/>
    <w:rsid w:val="00786587"/>
    <w:rsid w:val="00786C13"/>
    <w:rsid w:val="007934C8"/>
    <w:rsid w:val="00793A46"/>
    <w:rsid w:val="007967C4"/>
    <w:rsid w:val="0079690E"/>
    <w:rsid w:val="00796E1A"/>
    <w:rsid w:val="007A0553"/>
    <w:rsid w:val="007A0DDC"/>
    <w:rsid w:val="007A1233"/>
    <w:rsid w:val="007A1721"/>
    <w:rsid w:val="007A1B65"/>
    <w:rsid w:val="007A47E4"/>
    <w:rsid w:val="007A7F94"/>
    <w:rsid w:val="007B0076"/>
    <w:rsid w:val="007B0830"/>
    <w:rsid w:val="007B0EF8"/>
    <w:rsid w:val="007B1EF9"/>
    <w:rsid w:val="007B25A7"/>
    <w:rsid w:val="007B4322"/>
    <w:rsid w:val="007B569F"/>
    <w:rsid w:val="007B5D17"/>
    <w:rsid w:val="007B6AC2"/>
    <w:rsid w:val="007B6C0A"/>
    <w:rsid w:val="007B6EF6"/>
    <w:rsid w:val="007B7D5B"/>
    <w:rsid w:val="007C1B3C"/>
    <w:rsid w:val="007C21D8"/>
    <w:rsid w:val="007C3250"/>
    <w:rsid w:val="007C349C"/>
    <w:rsid w:val="007C64C9"/>
    <w:rsid w:val="007C7E2D"/>
    <w:rsid w:val="007D0FC9"/>
    <w:rsid w:val="007D2DEB"/>
    <w:rsid w:val="007D2E92"/>
    <w:rsid w:val="007D30C1"/>
    <w:rsid w:val="007D65AD"/>
    <w:rsid w:val="007D6D50"/>
    <w:rsid w:val="007E0FCE"/>
    <w:rsid w:val="007E1F2B"/>
    <w:rsid w:val="007E27BD"/>
    <w:rsid w:val="007E38DE"/>
    <w:rsid w:val="007E3958"/>
    <w:rsid w:val="007E42D9"/>
    <w:rsid w:val="007E713B"/>
    <w:rsid w:val="007F0009"/>
    <w:rsid w:val="007F0573"/>
    <w:rsid w:val="007F3659"/>
    <w:rsid w:val="007F3CF0"/>
    <w:rsid w:val="007F48A6"/>
    <w:rsid w:val="007F4C4C"/>
    <w:rsid w:val="007F5AAD"/>
    <w:rsid w:val="007F5B5C"/>
    <w:rsid w:val="007F6C57"/>
    <w:rsid w:val="00800253"/>
    <w:rsid w:val="00801E36"/>
    <w:rsid w:val="0080200E"/>
    <w:rsid w:val="00802062"/>
    <w:rsid w:val="00804D4A"/>
    <w:rsid w:val="0080619F"/>
    <w:rsid w:val="008078EE"/>
    <w:rsid w:val="00807CED"/>
    <w:rsid w:val="00807D6E"/>
    <w:rsid w:val="00810059"/>
    <w:rsid w:val="0081080D"/>
    <w:rsid w:val="00811B4A"/>
    <w:rsid w:val="008126E7"/>
    <w:rsid w:val="008131E9"/>
    <w:rsid w:val="00813D8F"/>
    <w:rsid w:val="00813DA4"/>
    <w:rsid w:val="008149C5"/>
    <w:rsid w:val="00817098"/>
    <w:rsid w:val="0081742A"/>
    <w:rsid w:val="00820C68"/>
    <w:rsid w:val="00822A63"/>
    <w:rsid w:val="0082317C"/>
    <w:rsid w:val="008234BC"/>
    <w:rsid w:val="0082444A"/>
    <w:rsid w:val="00825D6F"/>
    <w:rsid w:val="00825F10"/>
    <w:rsid w:val="00825F3B"/>
    <w:rsid w:val="00826614"/>
    <w:rsid w:val="00826AAF"/>
    <w:rsid w:val="00826FC3"/>
    <w:rsid w:val="00830118"/>
    <w:rsid w:val="00830370"/>
    <w:rsid w:val="00833B6B"/>
    <w:rsid w:val="008344DC"/>
    <w:rsid w:val="00836400"/>
    <w:rsid w:val="00837ABC"/>
    <w:rsid w:val="00837E8D"/>
    <w:rsid w:val="00840D73"/>
    <w:rsid w:val="008426B4"/>
    <w:rsid w:val="008448E5"/>
    <w:rsid w:val="008461BF"/>
    <w:rsid w:val="008502EF"/>
    <w:rsid w:val="00851E40"/>
    <w:rsid w:val="00852170"/>
    <w:rsid w:val="00852CF8"/>
    <w:rsid w:val="0085375C"/>
    <w:rsid w:val="00853964"/>
    <w:rsid w:val="00855ADE"/>
    <w:rsid w:val="00857DE4"/>
    <w:rsid w:val="00860834"/>
    <w:rsid w:val="00863067"/>
    <w:rsid w:val="00865176"/>
    <w:rsid w:val="008653BF"/>
    <w:rsid w:val="00865C40"/>
    <w:rsid w:val="00866B68"/>
    <w:rsid w:val="0087053E"/>
    <w:rsid w:val="00870C02"/>
    <w:rsid w:val="008710E1"/>
    <w:rsid w:val="0087125B"/>
    <w:rsid w:val="008736F0"/>
    <w:rsid w:val="008745E3"/>
    <w:rsid w:val="00874FB4"/>
    <w:rsid w:val="00875914"/>
    <w:rsid w:val="00875A3A"/>
    <w:rsid w:val="00876F00"/>
    <w:rsid w:val="00880C92"/>
    <w:rsid w:val="00881170"/>
    <w:rsid w:val="00882C33"/>
    <w:rsid w:val="008836CF"/>
    <w:rsid w:val="00883DCA"/>
    <w:rsid w:val="00883E4B"/>
    <w:rsid w:val="0088595F"/>
    <w:rsid w:val="0088661A"/>
    <w:rsid w:val="008878CD"/>
    <w:rsid w:val="00891732"/>
    <w:rsid w:val="0089177F"/>
    <w:rsid w:val="0089191B"/>
    <w:rsid w:val="00893730"/>
    <w:rsid w:val="00895223"/>
    <w:rsid w:val="008972BE"/>
    <w:rsid w:val="0089765A"/>
    <w:rsid w:val="008A1C84"/>
    <w:rsid w:val="008A38A3"/>
    <w:rsid w:val="008A3B9B"/>
    <w:rsid w:val="008A4C36"/>
    <w:rsid w:val="008A7BAA"/>
    <w:rsid w:val="008B1028"/>
    <w:rsid w:val="008B1F41"/>
    <w:rsid w:val="008B35F8"/>
    <w:rsid w:val="008B45E9"/>
    <w:rsid w:val="008B524E"/>
    <w:rsid w:val="008B6A54"/>
    <w:rsid w:val="008B7977"/>
    <w:rsid w:val="008C30A7"/>
    <w:rsid w:val="008C314F"/>
    <w:rsid w:val="008C44E7"/>
    <w:rsid w:val="008C5E5D"/>
    <w:rsid w:val="008C6C23"/>
    <w:rsid w:val="008D0BF9"/>
    <w:rsid w:val="008D15D0"/>
    <w:rsid w:val="008D28BC"/>
    <w:rsid w:val="008D2EB7"/>
    <w:rsid w:val="008D5B98"/>
    <w:rsid w:val="008D60E5"/>
    <w:rsid w:val="008D77AB"/>
    <w:rsid w:val="008E055E"/>
    <w:rsid w:val="008E0899"/>
    <w:rsid w:val="008E29F6"/>
    <w:rsid w:val="008E2B1B"/>
    <w:rsid w:val="008E4470"/>
    <w:rsid w:val="008E4574"/>
    <w:rsid w:val="008E4FE0"/>
    <w:rsid w:val="008E7C11"/>
    <w:rsid w:val="008F1023"/>
    <w:rsid w:val="008F2C0F"/>
    <w:rsid w:val="008F6AD3"/>
    <w:rsid w:val="00901553"/>
    <w:rsid w:val="00902E80"/>
    <w:rsid w:val="009044E5"/>
    <w:rsid w:val="0090467B"/>
    <w:rsid w:val="00906074"/>
    <w:rsid w:val="009075F1"/>
    <w:rsid w:val="009100D4"/>
    <w:rsid w:val="0091012E"/>
    <w:rsid w:val="009112FD"/>
    <w:rsid w:val="00911D2E"/>
    <w:rsid w:val="009120A4"/>
    <w:rsid w:val="00913411"/>
    <w:rsid w:val="00913735"/>
    <w:rsid w:val="009141B4"/>
    <w:rsid w:val="009217F4"/>
    <w:rsid w:val="0092322B"/>
    <w:rsid w:val="0092397C"/>
    <w:rsid w:val="00923FFD"/>
    <w:rsid w:val="00924C62"/>
    <w:rsid w:val="00927651"/>
    <w:rsid w:val="00927741"/>
    <w:rsid w:val="00933812"/>
    <w:rsid w:val="00933DBF"/>
    <w:rsid w:val="0093463A"/>
    <w:rsid w:val="009347FA"/>
    <w:rsid w:val="00934BA2"/>
    <w:rsid w:val="009368ED"/>
    <w:rsid w:val="00937552"/>
    <w:rsid w:val="0093757F"/>
    <w:rsid w:val="009377E8"/>
    <w:rsid w:val="00944231"/>
    <w:rsid w:val="0094487E"/>
    <w:rsid w:val="009469F1"/>
    <w:rsid w:val="00947442"/>
    <w:rsid w:val="00950841"/>
    <w:rsid w:val="00950D82"/>
    <w:rsid w:val="00951D32"/>
    <w:rsid w:val="009520D1"/>
    <w:rsid w:val="0095622C"/>
    <w:rsid w:val="009565FD"/>
    <w:rsid w:val="00960109"/>
    <w:rsid w:val="0096016D"/>
    <w:rsid w:val="00960CD3"/>
    <w:rsid w:val="009622C7"/>
    <w:rsid w:val="009625E8"/>
    <w:rsid w:val="00963010"/>
    <w:rsid w:val="00963235"/>
    <w:rsid w:val="00963FE8"/>
    <w:rsid w:val="00964240"/>
    <w:rsid w:val="0096565E"/>
    <w:rsid w:val="00965E9A"/>
    <w:rsid w:val="00966EAA"/>
    <w:rsid w:val="009676E4"/>
    <w:rsid w:val="00967A76"/>
    <w:rsid w:val="00972096"/>
    <w:rsid w:val="00972314"/>
    <w:rsid w:val="0097411B"/>
    <w:rsid w:val="00974857"/>
    <w:rsid w:val="009748D4"/>
    <w:rsid w:val="009819AC"/>
    <w:rsid w:val="00981B3E"/>
    <w:rsid w:val="0098248A"/>
    <w:rsid w:val="00983F3B"/>
    <w:rsid w:val="00984FD3"/>
    <w:rsid w:val="00986C4D"/>
    <w:rsid w:val="009902F2"/>
    <w:rsid w:val="00990342"/>
    <w:rsid w:val="009922B5"/>
    <w:rsid w:val="00992313"/>
    <w:rsid w:val="00992343"/>
    <w:rsid w:val="00994512"/>
    <w:rsid w:val="00995AB6"/>
    <w:rsid w:val="009976D9"/>
    <w:rsid w:val="009A0858"/>
    <w:rsid w:val="009A2286"/>
    <w:rsid w:val="009A7034"/>
    <w:rsid w:val="009A75FA"/>
    <w:rsid w:val="009A7808"/>
    <w:rsid w:val="009B0F3B"/>
    <w:rsid w:val="009B143A"/>
    <w:rsid w:val="009B26D8"/>
    <w:rsid w:val="009B408C"/>
    <w:rsid w:val="009B5E92"/>
    <w:rsid w:val="009B6DB4"/>
    <w:rsid w:val="009B7E55"/>
    <w:rsid w:val="009C0726"/>
    <w:rsid w:val="009C376E"/>
    <w:rsid w:val="009C5FFC"/>
    <w:rsid w:val="009C6D09"/>
    <w:rsid w:val="009C7587"/>
    <w:rsid w:val="009C765F"/>
    <w:rsid w:val="009D070E"/>
    <w:rsid w:val="009D1997"/>
    <w:rsid w:val="009D26EF"/>
    <w:rsid w:val="009D2F17"/>
    <w:rsid w:val="009D36EE"/>
    <w:rsid w:val="009D412A"/>
    <w:rsid w:val="009D4AA8"/>
    <w:rsid w:val="009D5243"/>
    <w:rsid w:val="009D6642"/>
    <w:rsid w:val="009D6D00"/>
    <w:rsid w:val="009D7992"/>
    <w:rsid w:val="009E3501"/>
    <w:rsid w:val="009E448E"/>
    <w:rsid w:val="009E4800"/>
    <w:rsid w:val="009E591C"/>
    <w:rsid w:val="009E6181"/>
    <w:rsid w:val="009F4875"/>
    <w:rsid w:val="009F60BA"/>
    <w:rsid w:val="009F7C6C"/>
    <w:rsid w:val="00A00645"/>
    <w:rsid w:val="00A013C6"/>
    <w:rsid w:val="00A03385"/>
    <w:rsid w:val="00A0392A"/>
    <w:rsid w:val="00A03A45"/>
    <w:rsid w:val="00A04024"/>
    <w:rsid w:val="00A04065"/>
    <w:rsid w:val="00A0671E"/>
    <w:rsid w:val="00A069F1"/>
    <w:rsid w:val="00A072B5"/>
    <w:rsid w:val="00A07580"/>
    <w:rsid w:val="00A07A74"/>
    <w:rsid w:val="00A14005"/>
    <w:rsid w:val="00A1479F"/>
    <w:rsid w:val="00A14BBC"/>
    <w:rsid w:val="00A14D42"/>
    <w:rsid w:val="00A15414"/>
    <w:rsid w:val="00A166D6"/>
    <w:rsid w:val="00A220E8"/>
    <w:rsid w:val="00A23E7B"/>
    <w:rsid w:val="00A25A51"/>
    <w:rsid w:val="00A2648E"/>
    <w:rsid w:val="00A268D5"/>
    <w:rsid w:val="00A2716E"/>
    <w:rsid w:val="00A272C6"/>
    <w:rsid w:val="00A27E41"/>
    <w:rsid w:val="00A300F7"/>
    <w:rsid w:val="00A319AB"/>
    <w:rsid w:val="00A32058"/>
    <w:rsid w:val="00A330E0"/>
    <w:rsid w:val="00A33E2D"/>
    <w:rsid w:val="00A36F50"/>
    <w:rsid w:val="00A41B1F"/>
    <w:rsid w:val="00A42848"/>
    <w:rsid w:val="00A42F6B"/>
    <w:rsid w:val="00A430FD"/>
    <w:rsid w:val="00A444C0"/>
    <w:rsid w:val="00A461F5"/>
    <w:rsid w:val="00A475B7"/>
    <w:rsid w:val="00A47E13"/>
    <w:rsid w:val="00A51891"/>
    <w:rsid w:val="00A51DD1"/>
    <w:rsid w:val="00A522FF"/>
    <w:rsid w:val="00A523C4"/>
    <w:rsid w:val="00A52FCE"/>
    <w:rsid w:val="00A53128"/>
    <w:rsid w:val="00A550D5"/>
    <w:rsid w:val="00A55F4D"/>
    <w:rsid w:val="00A5648C"/>
    <w:rsid w:val="00A5759C"/>
    <w:rsid w:val="00A57DF8"/>
    <w:rsid w:val="00A61808"/>
    <w:rsid w:val="00A62011"/>
    <w:rsid w:val="00A63B5D"/>
    <w:rsid w:val="00A659EB"/>
    <w:rsid w:val="00A67DFC"/>
    <w:rsid w:val="00A715AA"/>
    <w:rsid w:val="00A71CC7"/>
    <w:rsid w:val="00A72588"/>
    <w:rsid w:val="00A72F99"/>
    <w:rsid w:val="00A75A6B"/>
    <w:rsid w:val="00A776CB"/>
    <w:rsid w:val="00A77FA1"/>
    <w:rsid w:val="00A802DF"/>
    <w:rsid w:val="00A83DAF"/>
    <w:rsid w:val="00A843B3"/>
    <w:rsid w:val="00A909C2"/>
    <w:rsid w:val="00A92A26"/>
    <w:rsid w:val="00A93CB6"/>
    <w:rsid w:val="00A94C1C"/>
    <w:rsid w:val="00A95EEE"/>
    <w:rsid w:val="00AA17FE"/>
    <w:rsid w:val="00AA276E"/>
    <w:rsid w:val="00AA3415"/>
    <w:rsid w:val="00AA387D"/>
    <w:rsid w:val="00AA38F4"/>
    <w:rsid w:val="00AA5F1F"/>
    <w:rsid w:val="00AA7E69"/>
    <w:rsid w:val="00AB2D63"/>
    <w:rsid w:val="00AB45EA"/>
    <w:rsid w:val="00AB55A8"/>
    <w:rsid w:val="00AB582E"/>
    <w:rsid w:val="00AC04C2"/>
    <w:rsid w:val="00AC1CCA"/>
    <w:rsid w:val="00AC1E85"/>
    <w:rsid w:val="00AC59D2"/>
    <w:rsid w:val="00AC64AA"/>
    <w:rsid w:val="00AC6D4F"/>
    <w:rsid w:val="00AC72E3"/>
    <w:rsid w:val="00AD0F4A"/>
    <w:rsid w:val="00AD12C7"/>
    <w:rsid w:val="00AD2585"/>
    <w:rsid w:val="00AD2D91"/>
    <w:rsid w:val="00AD3153"/>
    <w:rsid w:val="00AD45AF"/>
    <w:rsid w:val="00AD5472"/>
    <w:rsid w:val="00AD6322"/>
    <w:rsid w:val="00AE01E3"/>
    <w:rsid w:val="00AE0A79"/>
    <w:rsid w:val="00AE113C"/>
    <w:rsid w:val="00AE188A"/>
    <w:rsid w:val="00AE1AED"/>
    <w:rsid w:val="00AE20C1"/>
    <w:rsid w:val="00AE286E"/>
    <w:rsid w:val="00AE389F"/>
    <w:rsid w:val="00AE3FFC"/>
    <w:rsid w:val="00AF19D5"/>
    <w:rsid w:val="00AF4A78"/>
    <w:rsid w:val="00AF4FA6"/>
    <w:rsid w:val="00AF537D"/>
    <w:rsid w:val="00AF6360"/>
    <w:rsid w:val="00AF7EAC"/>
    <w:rsid w:val="00B009C7"/>
    <w:rsid w:val="00B00C77"/>
    <w:rsid w:val="00B00E0A"/>
    <w:rsid w:val="00B0428B"/>
    <w:rsid w:val="00B050DB"/>
    <w:rsid w:val="00B05196"/>
    <w:rsid w:val="00B055EE"/>
    <w:rsid w:val="00B06679"/>
    <w:rsid w:val="00B06882"/>
    <w:rsid w:val="00B06DF9"/>
    <w:rsid w:val="00B073C0"/>
    <w:rsid w:val="00B1152E"/>
    <w:rsid w:val="00B11FA8"/>
    <w:rsid w:val="00B150D6"/>
    <w:rsid w:val="00B16AE9"/>
    <w:rsid w:val="00B2223A"/>
    <w:rsid w:val="00B2498E"/>
    <w:rsid w:val="00B24C4A"/>
    <w:rsid w:val="00B2604D"/>
    <w:rsid w:val="00B30AF4"/>
    <w:rsid w:val="00B31218"/>
    <w:rsid w:val="00B3128F"/>
    <w:rsid w:val="00B32127"/>
    <w:rsid w:val="00B33227"/>
    <w:rsid w:val="00B3588A"/>
    <w:rsid w:val="00B35E1B"/>
    <w:rsid w:val="00B364A5"/>
    <w:rsid w:val="00B3789B"/>
    <w:rsid w:val="00B4111A"/>
    <w:rsid w:val="00B41175"/>
    <w:rsid w:val="00B42B21"/>
    <w:rsid w:val="00B43477"/>
    <w:rsid w:val="00B44656"/>
    <w:rsid w:val="00B44869"/>
    <w:rsid w:val="00B44870"/>
    <w:rsid w:val="00B44C04"/>
    <w:rsid w:val="00B455D3"/>
    <w:rsid w:val="00B45CD5"/>
    <w:rsid w:val="00B46848"/>
    <w:rsid w:val="00B52FA3"/>
    <w:rsid w:val="00B53CC4"/>
    <w:rsid w:val="00B543FB"/>
    <w:rsid w:val="00B5552F"/>
    <w:rsid w:val="00B55963"/>
    <w:rsid w:val="00B56E69"/>
    <w:rsid w:val="00B605BC"/>
    <w:rsid w:val="00B60BC4"/>
    <w:rsid w:val="00B60D8A"/>
    <w:rsid w:val="00B62078"/>
    <w:rsid w:val="00B62584"/>
    <w:rsid w:val="00B64C4C"/>
    <w:rsid w:val="00B64D78"/>
    <w:rsid w:val="00B66AB1"/>
    <w:rsid w:val="00B66C46"/>
    <w:rsid w:val="00B673B0"/>
    <w:rsid w:val="00B67886"/>
    <w:rsid w:val="00B70C82"/>
    <w:rsid w:val="00B71289"/>
    <w:rsid w:val="00B71DBE"/>
    <w:rsid w:val="00B72B3C"/>
    <w:rsid w:val="00B73317"/>
    <w:rsid w:val="00B73641"/>
    <w:rsid w:val="00B75A92"/>
    <w:rsid w:val="00B802A1"/>
    <w:rsid w:val="00B82A9C"/>
    <w:rsid w:val="00B8494C"/>
    <w:rsid w:val="00B86831"/>
    <w:rsid w:val="00B903B7"/>
    <w:rsid w:val="00B90A7B"/>
    <w:rsid w:val="00B92FD5"/>
    <w:rsid w:val="00B930AA"/>
    <w:rsid w:val="00B93FBC"/>
    <w:rsid w:val="00B95BEC"/>
    <w:rsid w:val="00B970F5"/>
    <w:rsid w:val="00B97B6D"/>
    <w:rsid w:val="00BA0D7B"/>
    <w:rsid w:val="00BA0E48"/>
    <w:rsid w:val="00BA2E42"/>
    <w:rsid w:val="00BA41B9"/>
    <w:rsid w:val="00BA4C39"/>
    <w:rsid w:val="00BB0163"/>
    <w:rsid w:val="00BB06E6"/>
    <w:rsid w:val="00BB0B3C"/>
    <w:rsid w:val="00BB1D75"/>
    <w:rsid w:val="00BB2821"/>
    <w:rsid w:val="00BB3F93"/>
    <w:rsid w:val="00BB5F5B"/>
    <w:rsid w:val="00BB62F6"/>
    <w:rsid w:val="00BC036F"/>
    <w:rsid w:val="00BC05A7"/>
    <w:rsid w:val="00BC08BF"/>
    <w:rsid w:val="00BC1F5D"/>
    <w:rsid w:val="00BC1F7D"/>
    <w:rsid w:val="00BC34AD"/>
    <w:rsid w:val="00BC3DC2"/>
    <w:rsid w:val="00BC4257"/>
    <w:rsid w:val="00BC513B"/>
    <w:rsid w:val="00BC60D5"/>
    <w:rsid w:val="00BC63D3"/>
    <w:rsid w:val="00BC76CA"/>
    <w:rsid w:val="00BC7CBC"/>
    <w:rsid w:val="00BD1A0A"/>
    <w:rsid w:val="00BD2548"/>
    <w:rsid w:val="00BD25EC"/>
    <w:rsid w:val="00BD56CD"/>
    <w:rsid w:val="00BD5845"/>
    <w:rsid w:val="00BD5AE2"/>
    <w:rsid w:val="00BD647E"/>
    <w:rsid w:val="00BD676C"/>
    <w:rsid w:val="00BD72D7"/>
    <w:rsid w:val="00BE2F86"/>
    <w:rsid w:val="00BE3B41"/>
    <w:rsid w:val="00BE55EF"/>
    <w:rsid w:val="00BE7128"/>
    <w:rsid w:val="00BE723C"/>
    <w:rsid w:val="00BF0A27"/>
    <w:rsid w:val="00BF0DC4"/>
    <w:rsid w:val="00BF1090"/>
    <w:rsid w:val="00BF2357"/>
    <w:rsid w:val="00BF30D9"/>
    <w:rsid w:val="00BF358B"/>
    <w:rsid w:val="00BF36A6"/>
    <w:rsid w:val="00BF4005"/>
    <w:rsid w:val="00BF44AB"/>
    <w:rsid w:val="00BF5DC0"/>
    <w:rsid w:val="00BF7867"/>
    <w:rsid w:val="00C0059F"/>
    <w:rsid w:val="00C00A6B"/>
    <w:rsid w:val="00C01FFC"/>
    <w:rsid w:val="00C04449"/>
    <w:rsid w:val="00C04C0E"/>
    <w:rsid w:val="00C0516D"/>
    <w:rsid w:val="00C0685A"/>
    <w:rsid w:val="00C120F6"/>
    <w:rsid w:val="00C133BE"/>
    <w:rsid w:val="00C13756"/>
    <w:rsid w:val="00C13C5E"/>
    <w:rsid w:val="00C13D03"/>
    <w:rsid w:val="00C13F4B"/>
    <w:rsid w:val="00C1664D"/>
    <w:rsid w:val="00C166B9"/>
    <w:rsid w:val="00C17BF9"/>
    <w:rsid w:val="00C20622"/>
    <w:rsid w:val="00C2083D"/>
    <w:rsid w:val="00C2114D"/>
    <w:rsid w:val="00C21172"/>
    <w:rsid w:val="00C230E2"/>
    <w:rsid w:val="00C231E5"/>
    <w:rsid w:val="00C273E1"/>
    <w:rsid w:val="00C274CD"/>
    <w:rsid w:val="00C276E4"/>
    <w:rsid w:val="00C352DA"/>
    <w:rsid w:val="00C36557"/>
    <w:rsid w:val="00C36C9F"/>
    <w:rsid w:val="00C37427"/>
    <w:rsid w:val="00C40F2C"/>
    <w:rsid w:val="00C41BB9"/>
    <w:rsid w:val="00C43C09"/>
    <w:rsid w:val="00C46476"/>
    <w:rsid w:val="00C472FC"/>
    <w:rsid w:val="00C52294"/>
    <w:rsid w:val="00C524E5"/>
    <w:rsid w:val="00C52BB1"/>
    <w:rsid w:val="00C52EA1"/>
    <w:rsid w:val="00C53B65"/>
    <w:rsid w:val="00C53EA3"/>
    <w:rsid w:val="00C550A8"/>
    <w:rsid w:val="00C60B2B"/>
    <w:rsid w:val="00C61401"/>
    <w:rsid w:val="00C61416"/>
    <w:rsid w:val="00C6191E"/>
    <w:rsid w:val="00C62243"/>
    <w:rsid w:val="00C63C0D"/>
    <w:rsid w:val="00C65B20"/>
    <w:rsid w:val="00C65E45"/>
    <w:rsid w:val="00C6649C"/>
    <w:rsid w:val="00C72824"/>
    <w:rsid w:val="00C72D9F"/>
    <w:rsid w:val="00C734D2"/>
    <w:rsid w:val="00C73D5A"/>
    <w:rsid w:val="00C74596"/>
    <w:rsid w:val="00C7615A"/>
    <w:rsid w:val="00C7783D"/>
    <w:rsid w:val="00C811FF"/>
    <w:rsid w:val="00C82329"/>
    <w:rsid w:val="00C8453D"/>
    <w:rsid w:val="00C847C5"/>
    <w:rsid w:val="00C85634"/>
    <w:rsid w:val="00C876BB"/>
    <w:rsid w:val="00C90BCF"/>
    <w:rsid w:val="00C9237F"/>
    <w:rsid w:val="00C94D38"/>
    <w:rsid w:val="00C94F2E"/>
    <w:rsid w:val="00C953FE"/>
    <w:rsid w:val="00C95534"/>
    <w:rsid w:val="00CA018A"/>
    <w:rsid w:val="00CA0F3F"/>
    <w:rsid w:val="00CA2A19"/>
    <w:rsid w:val="00CA3157"/>
    <w:rsid w:val="00CA4AAE"/>
    <w:rsid w:val="00CA586F"/>
    <w:rsid w:val="00CA6C3E"/>
    <w:rsid w:val="00CA721F"/>
    <w:rsid w:val="00CA7DE0"/>
    <w:rsid w:val="00CB04FD"/>
    <w:rsid w:val="00CB0A05"/>
    <w:rsid w:val="00CB170C"/>
    <w:rsid w:val="00CB1B86"/>
    <w:rsid w:val="00CB21A6"/>
    <w:rsid w:val="00CB37E5"/>
    <w:rsid w:val="00CB4D2B"/>
    <w:rsid w:val="00CB6BCF"/>
    <w:rsid w:val="00CC2DE4"/>
    <w:rsid w:val="00CC48CB"/>
    <w:rsid w:val="00CC5373"/>
    <w:rsid w:val="00CC55AA"/>
    <w:rsid w:val="00CC59EC"/>
    <w:rsid w:val="00CC5D7A"/>
    <w:rsid w:val="00CC702A"/>
    <w:rsid w:val="00CC79F9"/>
    <w:rsid w:val="00CC7E4D"/>
    <w:rsid w:val="00CC7F3E"/>
    <w:rsid w:val="00CD0539"/>
    <w:rsid w:val="00CD0794"/>
    <w:rsid w:val="00CD0927"/>
    <w:rsid w:val="00CD17B3"/>
    <w:rsid w:val="00CD26A3"/>
    <w:rsid w:val="00CD3FFE"/>
    <w:rsid w:val="00CD482E"/>
    <w:rsid w:val="00CD51F5"/>
    <w:rsid w:val="00CE12F1"/>
    <w:rsid w:val="00CE181A"/>
    <w:rsid w:val="00CE32E8"/>
    <w:rsid w:val="00CE4719"/>
    <w:rsid w:val="00CE5D2E"/>
    <w:rsid w:val="00CE69ED"/>
    <w:rsid w:val="00CE6BF5"/>
    <w:rsid w:val="00CE7243"/>
    <w:rsid w:val="00CF0BF3"/>
    <w:rsid w:val="00CF1474"/>
    <w:rsid w:val="00CF14D0"/>
    <w:rsid w:val="00CF3014"/>
    <w:rsid w:val="00CF3EBF"/>
    <w:rsid w:val="00CF4C7D"/>
    <w:rsid w:val="00CF670D"/>
    <w:rsid w:val="00CF7067"/>
    <w:rsid w:val="00CF7CF9"/>
    <w:rsid w:val="00D002E9"/>
    <w:rsid w:val="00D01A62"/>
    <w:rsid w:val="00D01F24"/>
    <w:rsid w:val="00D10FC7"/>
    <w:rsid w:val="00D12120"/>
    <w:rsid w:val="00D13231"/>
    <w:rsid w:val="00D14076"/>
    <w:rsid w:val="00D14FE7"/>
    <w:rsid w:val="00D15749"/>
    <w:rsid w:val="00D17778"/>
    <w:rsid w:val="00D20826"/>
    <w:rsid w:val="00D213EB"/>
    <w:rsid w:val="00D22453"/>
    <w:rsid w:val="00D231BB"/>
    <w:rsid w:val="00D2325D"/>
    <w:rsid w:val="00D23CFC"/>
    <w:rsid w:val="00D24363"/>
    <w:rsid w:val="00D24B28"/>
    <w:rsid w:val="00D26A3A"/>
    <w:rsid w:val="00D26B58"/>
    <w:rsid w:val="00D30F61"/>
    <w:rsid w:val="00D31CE8"/>
    <w:rsid w:val="00D32BBF"/>
    <w:rsid w:val="00D3364C"/>
    <w:rsid w:val="00D336BD"/>
    <w:rsid w:val="00D340CC"/>
    <w:rsid w:val="00D341F5"/>
    <w:rsid w:val="00D3527A"/>
    <w:rsid w:val="00D3542F"/>
    <w:rsid w:val="00D36102"/>
    <w:rsid w:val="00D36149"/>
    <w:rsid w:val="00D37A12"/>
    <w:rsid w:val="00D43042"/>
    <w:rsid w:val="00D43843"/>
    <w:rsid w:val="00D44CD6"/>
    <w:rsid w:val="00D44DFD"/>
    <w:rsid w:val="00D45636"/>
    <w:rsid w:val="00D46465"/>
    <w:rsid w:val="00D466FC"/>
    <w:rsid w:val="00D468C0"/>
    <w:rsid w:val="00D47813"/>
    <w:rsid w:val="00D51452"/>
    <w:rsid w:val="00D521C2"/>
    <w:rsid w:val="00D52364"/>
    <w:rsid w:val="00D54E8A"/>
    <w:rsid w:val="00D56C84"/>
    <w:rsid w:val="00D60815"/>
    <w:rsid w:val="00D64653"/>
    <w:rsid w:val="00D6516F"/>
    <w:rsid w:val="00D654C6"/>
    <w:rsid w:val="00D66F26"/>
    <w:rsid w:val="00D671E2"/>
    <w:rsid w:val="00D70205"/>
    <w:rsid w:val="00D717F5"/>
    <w:rsid w:val="00D72337"/>
    <w:rsid w:val="00D728AE"/>
    <w:rsid w:val="00D73358"/>
    <w:rsid w:val="00D747E2"/>
    <w:rsid w:val="00D770C2"/>
    <w:rsid w:val="00D7785A"/>
    <w:rsid w:val="00D77AED"/>
    <w:rsid w:val="00D81D62"/>
    <w:rsid w:val="00D828BC"/>
    <w:rsid w:val="00D8346A"/>
    <w:rsid w:val="00D83BB6"/>
    <w:rsid w:val="00D843AE"/>
    <w:rsid w:val="00D844D1"/>
    <w:rsid w:val="00D86BE4"/>
    <w:rsid w:val="00D87A27"/>
    <w:rsid w:val="00D90857"/>
    <w:rsid w:val="00D90A17"/>
    <w:rsid w:val="00D9275B"/>
    <w:rsid w:val="00D934ED"/>
    <w:rsid w:val="00D95294"/>
    <w:rsid w:val="00D95384"/>
    <w:rsid w:val="00D95B62"/>
    <w:rsid w:val="00DA02EC"/>
    <w:rsid w:val="00DA0A2E"/>
    <w:rsid w:val="00DA1917"/>
    <w:rsid w:val="00DA1ABE"/>
    <w:rsid w:val="00DA2662"/>
    <w:rsid w:val="00DA315F"/>
    <w:rsid w:val="00DA3C03"/>
    <w:rsid w:val="00DA4046"/>
    <w:rsid w:val="00DA5F58"/>
    <w:rsid w:val="00DA6860"/>
    <w:rsid w:val="00DA78BD"/>
    <w:rsid w:val="00DB0FEA"/>
    <w:rsid w:val="00DB274F"/>
    <w:rsid w:val="00DB3AD2"/>
    <w:rsid w:val="00DB485B"/>
    <w:rsid w:val="00DB624F"/>
    <w:rsid w:val="00DC0538"/>
    <w:rsid w:val="00DC06F0"/>
    <w:rsid w:val="00DC1AE2"/>
    <w:rsid w:val="00DC1B90"/>
    <w:rsid w:val="00DC1DAF"/>
    <w:rsid w:val="00DC2C82"/>
    <w:rsid w:val="00DC3C5C"/>
    <w:rsid w:val="00DC4F3F"/>
    <w:rsid w:val="00DC5735"/>
    <w:rsid w:val="00DC6DEB"/>
    <w:rsid w:val="00DC72F7"/>
    <w:rsid w:val="00DD0325"/>
    <w:rsid w:val="00DD0679"/>
    <w:rsid w:val="00DD0803"/>
    <w:rsid w:val="00DD2B9E"/>
    <w:rsid w:val="00DD4990"/>
    <w:rsid w:val="00DD7417"/>
    <w:rsid w:val="00DD7CB9"/>
    <w:rsid w:val="00DD7F25"/>
    <w:rsid w:val="00DE08DA"/>
    <w:rsid w:val="00DE1CAE"/>
    <w:rsid w:val="00DE247E"/>
    <w:rsid w:val="00DE313A"/>
    <w:rsid w:val="00DE3202"/>
    <w:rsid w:val="00DE3E8D"/>
    <w:rsid w:val="00DE5626"/>
    <w:rsid w:val="00DF0A48"/>
    <w:rsid w:val="00DF15D7"/>
    <w:rsid w:val="00DF1D3E"/>
    <w:rsid w:val="00DF2AF3"/>
    <w:rsid w:val="00DF3245"/>
    <w:rsid w:val="00DF3E22"/>
    <w:rsid w:val="00DF40BC"/>
    <w:rsid w:val="00DF42CB"/>
    <w:rsid w:val="00DF46FA"/>
    <w:rsid w:val="00DF7515"/>
    <w:rsid w:val="00E0120B"/>
    <w:rsid w:val="00E041D4"/>
    <w:rsid w:val="00E061C4"/>
    <w:rsid w:val="00E06E78"/>
    <w:rsid w:val="00E07DA9"/>
    <w:rsid w:val="00E11E59"/>
    <w:rsid w:val="00E1271B"/>
    <w:rsid w:val="00E14B6A"/>
    <w:rsid w:val="00E14C64"/>
    <w:rsid w:val="00E1689C"/>
    <w:rsid w:val="00E17A49"/>
    <w:rsid w:val="00E226AB"/>
    <w:rsid w:val="00E23C5B"/>
    <w:rsid w:val="00E2427B"/>
    <w:rsid w:val="00E255D6"/>
    <w:rsid w:val="00E26F5F"/>
    <w:rsid w:val="00E31B69"/>
    <w:rsid w:val="00E333BC"/>
    <w:rsid w:val="00E351D6"/>
    <w:rsid w:val="00E35BD2"/>
    <w:rsid w:val="00E36150"/>
    <w:rsid w:val="00E37342"/>
    <w:rsid w:val="00E44FCC"/>
    <w:rsid w:val="00E4781F"/>
    <w:rsid w:val="00E50E63"/>
    <w:rsid w:val="00E52159"/>
    <w:rsid w:val="00E52B63"/>
    <w:rsid w:val="00E52CFD"/>
    <w:rsid w:val="00E532D6"/>
    <w:rsid w:val="00E602C5"/>
    <w:rsid w:val="00E604FB"/>
    <w:rsid w:val="00E60BB2"/>
    <w:rsid w:val="00E646AB"/>
    <w:rsid w:val="00E64A67"/>
    <w:rsid w:val="00E708E4"/>
    <w:rsid w:val="00E77CA0"/>
    <w:rsid w:val="00E81179"/>
    <w:rsid w:val="00E81972"/>
    <w:rsid w:val="00E81AE9"/>
    <w:rsid w:val="00E82A37"/>
    <w:rsid w:val="00E85D7A"/>
    <w:rsid w:val="00E87AA1"/>
    <w:rsid w:val="00E87CB2"/>
    <w:rsid w:val="00E9222E"/>
    <w:rsid w:val="00E922D9"/>
    <w:rsid w:val="00E9278F"/>
    <w:rsid w:val="00E92F8B"/>
    <w:rsid w:val="00E9328C"/>
    <w:rsid w:val="00E96B56"/>
    <w:rsid w:val="00EA02F2"/>
    <w:rsid w:val="00EA13F4"/>
    <w:rsid w:val="00EA2702"/>
    <w:rsid w:val="00EA27A8"/>
    <w:rsid w:val="00EA5651"/>
    <w:rsid w:val="00EA6A00"/>
    <w:rsid w:val="00EA76A5"/>
    <w:rsid w:val="00EB40A6"/>
    <w:rsid w:val="00EB48E9"/>
    <w:rsid w:val="00EB540C"/>
    <w:rsid w:val="00EB7C5A"/>
    <w:rsid w:val="00EC0B01"/>
    <w:rsid w:val="00EC0EBA"/>
    <w:rsid w:val="00EC1CE9"/>
    <w:rsid w:val="00EC2A91"/>
    <w:rsid w:val="00EC2B5C"/>
    <w:rsid w:val="00EC3108"/>
    <w:rsid w:val="00EC37AB"/>
    <w:rsid w:val="00EC3877"/>
    <w:rsid w:val="00EC50DD"/>
    <w:rsid w:val="00EC5BB4"/>
    <w:rsid w:val="00EC62A2"/>
    <w:rsid w:val="00EC786A"/>
    <w:rsid w:val="00EC7E33"/>
    <w:rsid w:val="00ED01B7"/>
    <w:rsid w:val="00ED046E"/>
    <w:rsid w:val="00ED2F12"/>
    <w:rsid w:val="00ED375D"/>
    <w:rsid w:val="00ED3A6F"/>
    <w:rsid w:val="00ED3B37"/>
    <w:rsid w:val="00ED4C9A"/>
    <w:rsid w:val="00ED5962"/>
    <w:rsid w:val="00ED5B1F"/>
    <w:rsid w:val="00ED5B49"/>
    <w:rsid w:val="00ED6110"/>
    <w:rsid w:val="00EE1DA2"/>
    <w:rsid w:val="00EE2D66"/>
    <w:rsid w:val="00EE46E9"/>
    <w:rsid w:val="00EF0F79"/>
    <w:rsid w:val="00EF0FA5"/>
    <w:rsid w:val="00EF32B1"/>
    <w:rsid w:val="00EF356F"/>
    <w:rsid w:val="00EF45FE"/>
    <w:rsid w:val="00EF50DB"/>
    <w:rsid w:val="00EF7CFA"/>
    <w:rsid w:val="00F0062D"/>
    <w:rsid w:val="00F008A5"/>
    <w:rsid w:val="00F00B37"/>
    <w:rsid w:val="00F00D57"/>
    <w:rsid w:val="00F012FA"/>
    <w:rsid w:val="00F0223C"/>
    <w:rsid w:val="00F02B11"/>
    <w:rsid w:val="00F04500"/>
    <w:rsid w:val="00F045CE"/>
    <w:rsid w:val="00F0498A"/>
    <w:rsid w:val="00F0550E"/>
    <w:rsid w:val="00F0560F"/>
    <w:rsid w:val="00F07423"/>
    <w:rsid w:val="00F111FD"/>
    <w:rsid w:val="00F11D4D"/>
    <w:rsid w:val="00F12337"/>
    <w:rsid w:val="00F15208"/>
    <w:rsid w:val="00F16160"/>
    <w:rsid w:val="00F17128"/>
    <w:rsid w:val="00F17F5A"/>
    <w:rsid w:val="00F2040A"/>
    <w:rsid w:val="00F20A5F"/>
    <w:rsid w:val="00F21207"/>
    <w:rsid w:val="00F234D5"/>
    <w:rsid w:val="00F239D8"/>
    <w:rsid w:val="00F24137"/>
    <w:rsid w:val="00F24260"/>
    <w:rsid w:val="00F24B9E"/>
    <w:rsid w:val="00F253EC"/>
    <w:rsid w:val="00F258F1"/>
    <w:rsid w:val="00F30A45"/>
    <w:rsid w:val="00F31DA8"/>
    <w:rsid w:val="00F33798"/>
    <w:rsid w:val="00F34240"/>
    <w:rsid w:val="00F347F8"/>
    <w:rsid w:val="00F34897"/>
    <w:rsid w:val="00F36A02"/>
    <w:rsid w:val="00F43131"/>
    <w:rsid w:val="00F434B9"/>
    <w:rsid w:val="00F43D6B"/>
    <w:rsid w:val="00F47121"/>
    <w:rsid w:val="00F471CE"/>
    <w:rsid w:val="00F47EF3"/>
    <w:rsid w:val="00F507CD"/>
    <w:rsid w:val="00F5195D"/>
    <w:rsid w:val="00F51A4B"/>
    <w:rsid w:val="00F53C16"/>
    <w:rsid w:val="00F53E1E"/>
    <w:rsid w:val="00F55C87"/>
    <w:rsid w:val="00F56B1A"/>
    <w:rsid w:val="00F56D5F"/>
    <w:rsid w:val="00F617CA"/>
    <w:rsid w:val="00F6190B"/>
    <w:rsid w:val="00F631D6"/>
    <w:rsid w:val="00F63A54"/>
    <w:rsid w:val="00F6441F"/>
    <w:rsid w:val="00F65A21"/>
    <w:rsid w:val="00F6617E"/>
    <w:rsid w:val="00F66489"/>
    <w:rsid w:val="00F67273"/>
    <w:rsid w:val="00F70542"/>
    <w:rsid w:val="00F70E06"/>
    <w:rsid w:val="00F72429"/>
    <w:rsid w:val="00F72A58"/>
    <w:rsid w:val="00F72BDC"/>
    <w:rsid w:val="00F73F3F"/>
    <w:rsid w:val="00F75BC9"/>
    <w:rsid w:val="00F76493"/>
    <w:rsid w:val="00F77145"/>
    <w:rsid w:val="00F80E87"/>
    <w:rsid w:val="00F82220"/>
    <w:rsid w:val="00F82FA2"/>
    <w:rsid w:val="00F8431D"/>
    <w:rsid w:val="00F85C83"/>
    <w:rsid w:val="00F86741"/>
    <w:rsid w:val="00F875BB"/>
    <w:rsid w:val="00F914E6"/>
    <w:rsid w:val="00F91638"/>
    <w:rsid w:val="00F91691"/>
    <w:rsid w:val="00F921DB"/>
    <w:rsid w:val="00F93C0B"/>
    <w:rsid w:val="00F94CA9"/>
    <w:rsid w:val="00F9660E"/>
    <w:rsid w:val="00F9698E"/>
    <w:rsid w:val="00F97E94"/>
    <w:rsid w:val="00FA15BA"/>
    <w:rsid w:val="00FA1AB0"/>
    <w:rsid w:val="00FA393D"/>
    <w:rsid w:val="00FA608D"/>
    <w:rsid w:val="00FA67AC"/>
    <w:rsid w:val="00FA7555"/>
    <w:rsid w:val="00FB0419"/>
    <w:rsid w:val="00FB222F"/>
    <w:rsid w:val="00FB3153"/>
    <w:rsid w:val="00FB5268"/>
    <w:rsid w:val="00FC04C2"/>
    <w:rsid w:val="00FC169A"/>
    <w:rsid w:val="00FC2117"/>
    <w:rsid w:val="00FC2FD9"/>
    <w:rsid w:val="00FC44DF"/>
    <w:rsid w:val="00FC5FCD"/>
    <w:rsid w:val="00FC643A"/>
    <w:rsid w:val="00FC7972"/>
    <w:rsid w:val="00FD0DA6"/>
    <w:rsid w:val="00FD3007"/>
    <w:rsid w:val="00FD4E52"/>
    <w:rsid w:val="00FD518B"/>
    <w:rsid w:val="00FD65D4"/>
    <w:rsid w:val="00FD696E"/>
    <w:rsid w:val="00FD72D5"/>
    <w:rsid w:val="00FE0903"/>
    <w:rsid w:val="00FE0950"/>
    <w:rsid w:val="00FE0F49"/>
    <w:rsid w:val="00FE44BC"/>
    <w:rsid w:val="00FE5D55"/>
    <w:rsid w:val="00FF1284"/>
    <w:rsid w:val="00FF1F4D"/>
    <w:rsid w:val="00FF2259"/>
    <w:rsid w:val="00FF56BB"/>
    <w:rsid w:val="00FF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02"/>
    <w:pPr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"/>
    <w:basedOn w:val="Normal"/>
    <w:next w:val="Normal"/>
    <w:link w:val="Heading1Char"/>
    <w:uiPriority w:val="99"/>
    <w:qFormat/>
    <w:rsid w:val="00DE3202"/>
    <w:pPr>
      <w:keepNext/>
      <w:keepLines/>
      <w:pageBreakBefore/>
      <w:numPr>
        <w:numId w:val="3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kern w:val="28"/>
      <w:sz w:val="40"/>
    </w:rPr>
  </w:style>
  <w:style w:type="paragraph" w:styleId="Heading2">
    <w:name w:val="heading 2"/>
    <w:aliases w:val="h2,h21,5,Заголовок пункта (1.1),222,Reset numbering,H2,H2 Знак,Заголовок 21"/>
    <w:basedOn w:val="Normal"/>
    <w:next w:val="Normal"/>
    <w:link w:val="Heading2Char"/>
    <w:uiPriority w:val="99"/>
    <w:qFormat/>
    <w:rsid w:val="00DE3202"/>
    <w:pPr>
      <w:keepNext/>
      <w:numPr>
        <w:ilvl w:val="1"/>
        <w:numId w:val="3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111 Char,Section Char,Section Heading Char,level2 hdg Char,Document Header1 Char,H1 Char,Заголовок 1 Знак Знак Знак Знак Знак Char,Заголовок 1 Знак Знак Знак Знак Знак Знак Знак Знак Char"/>
    <w:basedOn w:val="DefaultParagraphFont"/>
    <w:link w:val="Heading1"/>
    <w:uiPriority w:val="99"/>
    <w:locked/>
    <w:rsid w:val="00DE3202"/>
    <w:rPr>
      <w:rFonts w:ascii="Arial" w:eastAsia="Times New Roman" w:hAnsi="Arial"/>
      <w:b/>
      <w:kern w:val="28"/>
      <w:sz w:val="40"/>
      <w:szCs w:val="20"/>
    </w:rPr>
  </w:style>
  <w:style w:type="character" w:customStyle="1" w:styleId="Heading2Char">
    <w:name w:val="Heading 2 Char"/>
    <w:aliases w:val="h2 Char,h21 Char,5 Char,Заголовок пункта (1.1) Char,222 Char,Reset numbering Char,H2 Char,H2 Знак Char,Заголовок 21 Char"/>
    <w:basedOn w:val="DefaultParagraphFont"/>
    <w:link w:val="Heading2"/>
    <w:uiPriority w:val="99"/>
    <w:locked/>
    <w:rsid w:val="00DE3202"/>
    <w:rPr>
      <w:rFonts w:ascii="Times New Roman" w:eastAsia="Times New Roman" w:hAnsi="Times New Roman"/>
      <w:b/>
      <w:sz w:val="32"/>
      <w:szCs w:val="20"/>
    </w:rPr>
  </w:style>
  <w:style w:type="paragraph" w:customStyle="1" w:styleId="a">
    <w:name w:val="Пункт"/>
    <w:basedOn w:val="Normal"/>
    <w:uiPriority w:val="99"/>
    <w:rsid w:val="00DE3202"/>
    <w:pPr>
      <w:numPr>
        <w:ilvl w:val="2"/>
        <w:numId w:val="3"/>
      </w:numPr>
    </w:pPr>
  </w:style>
  <w:style w:type="paragraph" w:customStyle="1" w:styleId="a0">
    <w:name w:val="Подпункт"/>
    <w:basedOn w:val="a"/>
    <w:uiPriority w:val="99"/>
    <w:rsid w:val="00DE3202"/>
    <w:pPr>
      <w:numPr>
        <w:ilvl w:val="3"/>
      </w:numPr>
      <w:ind w:left="360" w:hanging="360"/>
    </w:pPr>
  </w:style>
  <w:style w:type="paragraph" w:customStyle="1" w:styleId="a1">
    <w:name w:val="Подподпункт"/>
    <w:basedOn w:val="a0"/>
    <w:uiPriority w:val="99"/>
    <w:rsid w:val="00DE3202"/>
    <w:pPr>
      <w:numPr>
        <w:ilvl w:val="4"/>
      </w:numPr>
    </w:pPr>
  </w:style>
  <w:style w:type="paragraph" w:styleId="ListNumber">
    <w:name w:val="List Number"/>
    <w:basedOn w:val="Normal"/>
    <w:uiPriority w:val="99"/>
    <w:rsid w:val="00DE3202"/>
    <w:pPr>
      <w:numPr>
        <w:numId w:val="4"/>
      </w:numPr>
      <w:autoSpaceDE w:val="0"/>
      <w:autoSpaceDN w:val="0"/>
      <w:spacing w:before="6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371</Words>
  <Characters>2119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открытого запроса предложений</dc:title>
  <dc:subject/>
  <dc:creator>Лукьяненко Дмитрий Геннадьевич</dc:creator>
  <cp:keywords/>
  <dc:description/>
  <cp:lastModifiedBy>Admin</cp:lastModifiedBy>
  <cp:revision>2</cp:revision>
  <dcterms:created xsi:type="dcterms:W3CDTF">2011-03-14T08:50:00Z</dcterms:created>
  <dcterms:modified xsi:type="dcterms:W3CDTF">2011-03-14T08:50:00Z</dcterms:modified>
</cp:coreProperties>
</file>